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6DDB4" w14:textId="77777777" w:rsidR="009A0993" w:rsidRDefault="009A0993" w:rsidP="009D28D3">
      <w:pPr>
        <w:pStyle w:val="Title"/>
        <w:rPr>
          <w:lang w:val="fr-FR"/>
        </w:rPr>
      </w:pPr>
      <w:r w:rsidRPr="009A0993">
        <w:rPr>
          <w:lang w:val="fr-FR"/>
        </w:rPr>
        <w:t xml:space="preserve">DOSSIER DE CANDIDATURE </w:t>
      </w:r>
    </w:p>
    <w:p w14:paraId="5F4AB114" w14:textId="77777777" w:rsidR="002A245F" w:rsidRDefault="002A245F" w:rsidP="005A20FA">
      <w:pPr>
        <w:pStyle w:val="Subtitle"/>
        <w:rPr>
          <w:lang w:val="fr-FR"/>
        </w:rPr>
      </w:pPr>
    </w:p>
    <w:p w14:paraId="48EFB21F" w14:textId="54F893CB" w:rsidR="00926156" w:rsidRDefault="009A0993" w:rsidP="005A20FA">
      <w:pPr>
        <w:pStyle w:val="Subtitle"/>
        <w:rPr>
          <w:lang w:val="fr-FR"/>
        </w:rPr>
      </w:pPr>
      <w:r w:rsidRPr="009A0993">
        <w:rPr>
          <w:lang w:val="fr-FR"/>
        </w:rPr>
        <w:t>Documents à renvoyer complétés</w:t>
      </w:r>
      <w:r w:rsidR="00C37FDE">
        <w:rPr>
          <w:lang w:val="fr-FR"/>
        </w:rPr>
        <w:t>.</w:t>
      </w:r>
    </w:p>
    <w:p w14:paraId="0B17DAEC" w14:textId="77777777" w:rsidR="009A0993" w:rsidRDefault="009A0993" w:rsidP="005A20FA">
      <w:pPr>
        <w:rPr>
          <w:lang w:val="fr-FR"/>
        </w:rPr>
      </w:pPr>
    </w:p>
    <w:p w14:paraId="4CCBB880" w14:textId="77777777" w:rsidR="009A0993" w:rsidRDefault="009A0993" w:rsidP="005A20FA">
      <w:pPr>
        <w:pStyle w:val="Subtitle"/>
        <w:rPr>
          <w:lang w:val="fr-FR"/>
        </w:rPr>
      </w:pPr>
      <w:r w:rsidRPr="009A0993">
        <w:rPr>
          <w:lang w:val="fr-FR"/>
        </w:rPr>
        <w:t xml:space="preserve">Par courrier    </w:t>
      </w:r>
      <w:r w:rsidRPr="009A0993">
        <w:rPr>
          <w:lang w:val="fr-FR"/>
        </w:rPr>
        <w:tab/>
      </w:r>
    </w:p>
    <w:p w14:paraId="6F212621" w14:textId="2FDEC7B6" w:rsidR="009A0993" w:rsidRPr="009A0993" w:rsidRDefault="009D28D3" w:rsidP="005A20FA">
      <w:pPr>
        <w:pStyle w:val="Subtitle"/>
        <w:rPr>
          <w:lang w:val="fr-FR"/>
        </w:rPr>
      </w:pPr>
      <w:r>
        <w:rPr>
          <w:lang w:val="fr-FR"/>
        </w:rPr>
        <w:tab/>
      </w:r>
      <w:r w:rsidR="009A0993" w:rsidRPr="009A0993">
        <w:rPr>
          <w:lang w:val="fr-FR"/>
        </w:rPr>
        <w:t>Notre Village, accueil résidentiel et de jour – service social</w:t>
      </w:r>
      <w:r w:rsidR="009A0993" w:rsidRPr="009A0993">
        <w:rPr>
          <w:lang w:val="fr-FR"/>
        </w:rPr>
        <w:br/>
      </w:r>
      <w:r>
        <w:rPr>
          <w:lang w:val="fr-FR"/>
        </w:rPr>
        <w:tab/>
      </w:r>
      <w:r w:rsidR="009A0993" w:rsidRPr="009A0993">
        <w:rPr>
          <w:lang w:val="fr-FR"/>
        </w:rPr>
        <w:t>rue Sart Moulin, 1</w:t>
      </w:r>
      <w:r w:rsidR="009A0993" w:rsidRPr="009A0993">
        <w:rPr>
          <w:lang w:val="fr-FR"/>
        </w:rPr>
        <w:br/>
      </w:r>
      <w:r>
        <w:rPr>
          <w:lang w:val="fr-FR"/>
        </w:rPr>
        <w:tab/>
      </w:r>
      <w:r w:rsidR="009A0993" w:rsidRPr="009A0993">
        <w:rPr>
          <w:lang w:val="fr-FR"/>
        </w:rPr>
        <w:t xml:space="preserve">1421 </w:t>
      </w:r>
      <w:proofErr w:type="spellStart"/>
      <w:r w:rsidR="009A0993" w:rsidRPr="009A0993">
        <w:rPr>
          <w:lang w:val="fr-FR"/>
        </w:rPr>
        <w:t>Ophain</w:t>
      </w:r>
      <w:proofErr w:type="spellEnd"/>
      <w:r w:rsidR="009A0993" w:rsidRPr="009A0993">
        <w:rPr>
          <w:lang w:val="fr-FR"/>
        </w:rPr>
        <w:t xml:space="preserve"> (Belgique)</w:t>
      </w:r>
    </w:p>
    <w:p w14:paraId="65C0AB82" w14:textId="77777777" w:rsidR="009A0993" w:rsidRPr="009A0993" w:rsidRDefault="009A0993" w:rsidP="005A20FA">
      <w:pPr>
        <w:pStyle w:val="Subtitle"/>
        <w:rPr>
          <w:lang w:val="fr-FR"/>
        </w:rPr>
      </w:pPr>
      <w:r w:rsidRPr="009A0993">
        <w:rPr>
          <w:lang w:val="fr-FR"/>
        </w:rPr>
        <w:t xml:space="preserve">Par mail    </w:t>
      </w:r>
    </w:p>
    <w:p w14:paraId="4A5AC64C" w14:textId="1D7C3E24" w:rsidR="002A245F" w:rsidRDefault="009D28D3" w:rsidP="005A20FA">
      <w:pPr>
        <w:pStyle w:val="Subtitle"/>
        <w:rPr>
          <w:lang w:val="fr-FR"/>
        </w:rPr>
      </w:pPr>
      <w:r>
        <w:rPr>
          <w:lang w:val="fr-FR"/>
        </w:rPr>
        <w:tab/>
      </w:r>
      <w:r w:rsidR="009A0993" w:rsidRPr="009A0993">
        <w:rPr>
          <w:lang w:val="fr-FR"/>
        </w:rPr>
        <w:t xml:space="preserve">Mme Valérie </w:t>
      </w:r>
      <w:proofErr w:type="spellStart"/>
      <w:r w:rsidR="009A0993" w:rsidRPr="009A0993">
        <w:rPr>
          <w:lang w:val="fr-FR"/>
        </w:rPr>
        <w:t>Chenut</w:t>
      </w:r>
      <w:proofErr w:type="spellEnd"/>
      <w:r w:rsidR="009A0993" w:rsidRPr="009A0993">
        <w:rPr>
          <w:lang w:val="fr-FR"/>
        </w:rPr>
        <w:t xml:space="preserve"> </w:t>
      </w:r>
      <w:r w:rsidR="002A245F">
        <w:rPr>
          <w:lang w:val="fr-FR"/>
        </w:rPr>
        <w:t xml:space="preserve">/ </w:t>
      </w:r>
      <w:r w:rsidR="002A245F" w:rsidRPr="009A0993">
        <w:rPr>
          <w:lang w:val="fr-FR"/>
        </w:rPr>
        <w:t xml:space="preserve">Mme Vanessa </w:t>
      </w:r>
      <w:proofErr w:type="spellStart"/>
      <w:r w:rsidR="002A245F" w:rsidRPr="009A0993">
        <w:rPr>
          <w:lang w:val="fr-FR"/>
        </w:rPr>
        <w:t>Dehelt</w:t>
      </w:r>
      <w:proofErr w:type="spellEnd"/>
      <w:r w:rsidR="009A0993" w:rsidRPr="009A0993">
        <w:rPr>
          <w:lang w:val="fr-FR"/>
        </w:rPr>
        <w:tab/>
      </w:r>
      <w:r w:rsidR="009A0993" w:rsidRPr="009A0993">
        <w:rPr>
          <w:lang w:val="fr-FR"/>
        </w:rPr>
        <w:br/>
      </w:r>
      <w:r>
        <w:rPr>
          <w:lang w:val="fr-FR"/>
        </w:rPr>
        <w:tab/>
      </w:r>
      <w:hyperlink r:id="rId8" w:history="1">
        <w:r w:rsidR="002A245F" w:rsidRPr="00295E26">
          <w:rPr>
            <w:rStyle w:val="Hyperlink"/>
            <w:lang w:val="fr-FR"/>
          </w:rPr>
          <w:t>candidatures.beneficiaires@notrevillage1.be</w:t>
        </w:r>
      </w:hyperlink>
      <w:r w:rsidR="002A245F">
        <w:rPr>
          <w:lang w:val="fr-FR"/>
        </w:rPr>
        <w:t xml:space="preserve"> </w:t>
      </w:r>
      <w:r w:rsidR="009A0993">
        <w:rPr>
          <w:lang w:val="fr-FR"/>
        </w:rPr>
        <w:t xml:space="preserve">| </w:t>
      </w:r>
      <w:r w:rsidR="009A0993" w:rsidRPr="009A0993">
        <w:rPr>
          <w:lang w:val="fr-FR"/>
        </w:rPr>
        <w:t xml:space="preserve">+32 </w:t>
      </w:r>
      <w:r w:rsidR="009A0993">
        <w:rPr>
          <w:lang w:val="fr-FR"/>
        </w:rPr>
        <w:t>(</w:t>
      </w:r>
      <w:r w:rsidR="009A0993" w:rsidRPr="009A0993">
        <w:rPr>
          <w:lang w:val="fr-FR"/>
        </w:rPr>
        <w:t>0</w:t>
      </w:r>
      <w:r w:rsidR="009A0993">
        <w:rPr>
          <w:lang w:val="fr-FR"/>
        </w:rPr>
        <w:t>)</w:t>
      </w:r>
      <w:r w:rsidR="009A0993" w:rsidRPr="009A0993">
        <w:rPr>
          <w:lang w:val="fr-FR"/>
        </w:rPr>
        <w:t>2 386 0</w:t>
      </w:r>
      <w:r w:rsidR="002A245F">
        <w:rPr>
          <w:lang w:val="fr-FR"/>
        </w:rPr>
        <w:t>7 11</w:t>
      </w:r>
    </w:p>
    <w:p w14:paraId="2DFFEED6" w14:textId="77777777" w:rsidR="002A245F" w:rsidRDefault="002A245F" w:rsidP="005A20FA">
      <w:pPr>
        <w:pStyle w:val="Subtitle"/>
        <w:rPr>
          <w:lang w:val="fr-FR"/>
        </w:rPr>
      </w:pPr>
    </w:p>
    <w:p w14:paraId="2192FF12" w14:textId="3044A848" w:rsidR="009A0993" w:rsidRPr="009A0993" w:rsidRDefault="002A245F" w:rsidP="005A20FA">
      <w:pPr>
        <w:pStyle w:val="Subtitle"/>
        <w:rPr>
          <w:lang w:val="fr-FR"/>
        </w:rPr>
      </w:pPr>
      <w:r>
        <w:rPr>
          <w:lang w:val="fr-FR"/>
        </w:rPr>
        <w:t xml:space="preserve">Via le formulaire de contact sur le site </w:t>
      </w:r>
      <w:hyperlink r:id="rId9" w:history="1">
        <w:r w:rsidRPr="00295E26">
          <w:rPr>
            <w:rStyle w:val="Hyperlink"/>
            <w:lang w:val="fr-FR"/>
          </w:rPr>
          <w:t>www.notrevillage1.be/admissions</w:t>
        </w:r>
      </w:hyperlink>
      <w:r>
        <w:rPr>
          <w:lang w:val="fr-FR"/>
        </w:rPr>
        <w:t xml:space="preserve"> </w:t>
      </w:r>
      <w:r w:rsidR="009A0993" w:rsidRPr="009A0993">
        <w:rPr>
          <w:lang w:val="fr-FR"/>
        </w:rPr>
        <w:tab/>
      </w:r>
      <w:r w:rsidR="009D28D3">
        <w:rPr>
          <w:lang w:val="fr-FR"/>
        </w:rPr>
        <w:tab/>
      </w:r>
      <w:r w:rsidR="009A0993" w:rsidRPr="009A0993">
        <w:rPr>
          <w:lang w:val="fr-FR"/>
        </w:rPr>
        <w:tab/>
      </w:r>
    </w:p>
    <w:p w14:paraId="143931C0" w14:textId="77777777" w:rsidR="009A0993" w:rsidRPr="009A0993" w:rsidRDefault="009A0993" w:rsidP="005A20FA">
      <w:pPr>
        <w:pStyle w:val="Subtitle"/>
        <w:rPr>
          <w:lang w:val="fr-FR"/>
        </w:rPr>
      </w:pPr>
    </w:p>
    <w:p w14:paraId="2E91268E" w14:textId="77777777" w:rsidR="00C37FDE" w:rsidRDefault="00C37FDE" w:rsidP="005A20FA">
      <w:pPr>
        <w:rPr>
          <w:lang w:val="fr-FR"/>
        </w:rPr>
      </w:pPr>
    </w:p>
    <w:p w14:paraId="1180E084" w14:textId="0649A220" w:rsidR="00926156" w:rsidRDefault="009A0993" w:rsidP="005A20FA">
      <w:pPr>
        <w:rPr>
          <w:u w:val="single"/>
          <w:lang w:val="fr-FR"/>
        </w:rPr>
      </w:pPr>
      <w:r w:rsidRPr="009A0993">
        <w:rPr>
          <w:lang w:val="fr-FR"/>
        </w:rPr>
        <w:t>Dossier de M./</w:t>
      </w:r>
      <w:proofErr w:type="gramStart"/>
      <w:r w:rsidRPr="009A0993">
        <w:rPr>
          <w:lang w:val="fr-FR"/>
        </w:rPr>
        <w:t>Mme</w:t>
      </w:r>
      <w:r w:rsidR="00926156" w:rsidRPr="006E205C">
        <w:rPr>
          <w:lang w:val="fr-FR"/>
        </w:rPr>
        <w:t>:</w:t>
      </w:r>
      <w:proofErr w:type="gramEnd"/>
      <w:r w:rsidR="00926156" w:rsidRPr="006E205C">
        <w:rPr>
          <w:lang w:val="fr-FR"/>
        </w:rPr>
        <w:t xml:space="preserve"> </w:t>
      </w:r>
      <w:r w:rsidR="00926156" w:rsidRPr="006E205C"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 w:rsidR="009D28D3">
        <w:rPr>
          <w:u w:val="single"/>
          <w:lang w:val="fr-FR"/>
        </w:rPr>
        <w:tab/>
      </w:r>
      <w:r w:rsidR="009D28D3">
        <w:rPr>
          <w:u w:val="single"/>
          <w:lang w:val="fr-FR"/>
        </w:rPr>
        <w:tab/>
      </w:r>
      <w:r w:rsidR="009D28D3">
        <w:rPr>
          <w:u w:val="single"/>
          <w:lang w:val="fr-FR"/>
        </w:rPr>
        <w:tab/>
      </w:r>
      <w:r w:rsidR="009D28D3">
        <w:rPr>
          <w:u w:val="single"/>
          <w:lang w:val="fr-FR"/>
        </w:rPr>
        <w:tab/>
      </w:r>
      <w:r w:rsidR="009D28D3">
        <w:rPr>
          <w:u w:val="single"/>
          <w:lang w:val="fr-FR"/>
        </w:rPr>
        <w:tab/>
      </w:r>
      <w:r w:rsidR="009D28D3">
        <w:rPr>
          <w:u w:val="single"/>
          <w:lang w:val="fr-FR"/>
        </w:rPr>
        <w:tab/>
      </w:r>
      <w:r w:rsidR="009D28D3">
        <w:rPr>
          <w:u w:val="single"/>
          <w:lang w:val="fr-FR"/>
        </w:rPr>
        <w:tab/>
      </w:r>
      <w:r w:rsidR="00C37FDE">
        <w:rPr>
          <w:u w:val="single"/>
          <w:lang w:val="fr-FR"/>
        </w:rPr>
        <w:br/>
      </w:r>
      <w:r>
        <w:rPr>
          <w:lang w:val="fr-FR"/>
        </w:rPr>
        <w:t>C</w:t>
      </w:r>
      <w:r w:rsidRPr="009A0993">
        <w:rPr>
          <w:lang w:val="fr-FR"/>
        </w:rPr>
        <w:t>omplété le</w:t>
      </w:r>
      <w:r w:rsidR="00926156" w:rsidRPr="006E205C">
        <w:rPr>
          <w:lang w:val="fr-FR"/>
        </w:rPr>
        <w:t xml:space="preserve"> : </w:t>
      </w:r>
      <w:r>
        <w:rPr>
          <w:u w:val="single"/>
          <w:lang w:val="fr-FR"/>
        </w:rPr>
        <w:tab/>
      </w:r>
      <w:r w:rsidR="009D28D3">
        <w:rPr>
          <w:u w:val="single"/>
          <w:lang w:val="fr-FR"/>
        </w:rPr>
        <w:tab/>
      </w:r>
      <w:r w:rsidR="009D28D3">
        <w:rPr>
          <w:u w:val="single"/>
          <w:lang w:val="fr-FR"/>
        </w:rPr>
        <w:tab/>
      </w:r>
      <w:r w:rsidR="009D28D3">
        <w:rPr>
          <w:u w:val="single"/>
          <w:lang w:val="fr-FR"/>
        </w:rPr>
        <w:tab/>
      </w:r>
      <w:r>
        <w:rPr>
          <w:lang w:val="fr-FR"/>
        </w:rPr>
        <w:t xml:space="preserve"> par : </w:t>
      </w:r>
      <w:r>
        <w:rPr>
          <w:u w:val="single"/>
          <w:lang w:val="fr-FR"/>
        </w:rPr>
        <w:tab/>
      </w:r>
      <w:r w:rsidR="009D28D3">
        <w:rPr>
          <w:u w:val="single"/>
          <w:lang w:val="fr-FR"/>
        </w:rPr>
        <w:tab/>
      </w:r>
      <w:r w:rsidR="009D28D3">
        <w:rPr>
          <w:u w:val="single"/>
          <w:lang w:val="fr-FR"/>
        </w:rPr>
        <w:tab/>
      </w:r>
      <w:r w:rsidR="009D28D3">
        <w:rPr>
          <w:u w:val="single"/>
          <w:lang w:val="fr-FR"/>
        </w:rPr>
        <w:tab/>
      </w:r>
      <w:r w:rsidR="009D28D3">
        <w:rPr>
          <w:u w:val="single"/>
          <w:lang w:val="fr-FR"/>
        </w:rPr>
        <w:tab/>
      </w:r>
      <w:r w:rsidR="009D28D3">
        <w:rPr>
          <w:u w:val="single"/>
          <w:lang w:val="fr-FR"/>
        </w:rPr>
        <w:tab/>
      </w:r>
      <w:r w:rsidR="00C37FDE">
        <w:rPr>
          <w:u w:val="single"/>
          <w:lang w:val="fr-FR"/>
        </w:rPr>
        <w:br/>
      </w:r>
      <w:r w:rsidRPr="009A0993">
        <w:rPr>
          <w:lang w:val="fr-FR"/>
        </w:rPr>
        <w:t xml:space="preserve">Objet de la </w:t>
      </w:r>
      <w:proofErr w:type="gramStart"/>
      <w:r w:rsidRPr="009A0993">
        <w:rPr>
          <w:lang w:val="fr-FR"/>
        </w:rPr>
        <w:t>demande</w:t>
      </w:r>
      <w:r w:rsidR="00926156" w:rsidRPr="006E205C">
        <w:rPr>
          <w:lang w:val="fr-FR"/>
        </w:rPr>
        <w:t>:</w:t>
      </w:r>
      <w:proofErr w:type="gramEnd"/>
      <w:r w:rsidR="00926156" w:rsidRPr="006E205C">
        <w:rPr>
          <w:lang w:val="fr-FR"/>
        </w:rPr>
        <w:t xml:space="preserve"> </w:t>
      </w:r>
      <w:r w:rsidR="00926156" w:rsidRPr="006E205C"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 w:rsidR="009D28D3">
        <w:rPr>
          <w:u w:val="single"/>
          <w:lang w:val="fr-FR"/>
        </w:rPr>
        <w:tab/>
      </w:r>
      <w:r w:rsidR="009D28D3">
        <w:rPr>
          <w:u w:val="single"/>
          <w:lang w:val="fr-FR"/>
        </w:rPr>
        <w:tab/>
      </w:r>
      <w:r w:rsidR="009D28D3">
        <w:rPr>
          <w:u w:val="single"/>
          <w:lang w:val="fr-FR"/>
        </w:rPr>
        <w:tab/>
      </w:r>
      <w:r w:rsidR="009D28D3">
        <w:rPr>
          <w:u w:val="single"/>
          <w:lang w:val="fr-FR"/>
        </w:rPr>
        <w:tab/>
      </w:r>
      <w:r w:rsidR="009D28D3">
        <w:rPr>
          <w:u w:val="single"/>
          <w:lang w:val="fr-FR"/>
        </w:rPr>
        <w:tab/>
      </w:r>
      <w:r w:rsidR="009D28D3">
        <w:rPr>
          <w:u w:val="single"/>
          <w:lang w:val="fr-FR"/>
        </w:rPr>
        <w:tab/>
      </w:r>
      <w:r w:rsidR="009D28D3">
        <w:rPr>
          <w:u w:val="single"/>
          <w:lang w:val="fr-FR"/>
        </w:rPr>
        <w:tab/>
      </w:r>
    </w:p>
    <w:p w14:paraId="56FD2E93" w14:textId="566E1D84" w:rsidR="009A0993" w:rsidRDefault="009A0993" w:rsidP="005A20FA">
      <w:pPr>
        <w:rPr>
          <w:u w:val="single"/>
          <w:lang w:val="fr-FR"/>
        </w:rPr>
      </w:pPr>
      <w:r w:rsidRPr="009A0993">
        <w:rPr>
          <w:lang w:val="fr-FR"/>
        </w:rPr>
        <w:t>Motivation de la demande :</w:t>
      </w:r>
    </w:p>
    <w:p w14:paraId="15E8C37E" w14:textId="7E645BB3" w:rsidR="009A0993" w:rsidRDefault="009A0993" w:rsidP="005A20FA">
      <w:pPr>
        <w:rPr>
          <w:u w:val="single"/>
          <w:lang w:val="fr-FR"/>
        </w:rPr>
      </w:pPr>
      <w:r>
        <w:rPr>
          <w:lang w:val="fr-FR"/>
        </w:rPr>
        <w:tab/>
      </w:r>
      <w:r w:rsidRPr="009A0993">
        <w:rPr>
          <w:lang w:val="fr-FR"/>
        </w:rPr>
        <w:t>D</w:t>
      </w:r>
      <w:r w:rsidR="00377949">
        <w:rPr>
          <w:lang w:val="fr-FR"/>
        </w:rPr>
        <w:t xml:space="preserve">e la personne demandeuse </w:t>
      </w:r>
      <w:r w:rsidR="00377949">
        <w:rPr>
          <w:u w:val="single"/>
          <w:lang w:val="fr-FR"/>
        </w:rPr>
        <w:tab/>
      </w:r>
      <w:r w:rsidR="009D28D3">
        <w:rPr>
          <w:u w:val="single"/>
          <w:lang w:val="fr-FR"/>
        </w:rPr>
        <w:tab/>
      </w:r>
      <w:r w:rsidR="009D28D3">
        <w:rPr>
          <w:u w:val="single"/>
          <w:lang w:val="fr-FR"/>
        </w:rPr>
        <w:tab/>
      </w:r>
      <w:r w:rsidR="009D28D3">
        <w:rPr>
          <w:u w:val="single"/>
          <w:lang w:val="fr-FR"/>
        </w:rPr>
        <w:tab/>
      </w:r>
      <w:r w:rsidR="009D28D3">
        <w:rPr>
          <w:u w:val="single"/>
          <w:lang w:val="fr-FR"/>
        </w:rPr>
        <w:tab/>
      </w:r>
      <w:r w:rsidR="009D28D3">
        <w:rPr>
          <w:u w:val="single"/>
          <w:lang w:val="fr-FR"/>
        </w:rPr>
        <w:tab/>
      </w:r>
      <w:r w:rsidR="009D28D3">
        <w:rPr>
          <w:u w:val="single"/>
          <w:lang w:val="fr-FR"/>
        </w:rPr>
        <w:tab/>
      </w:r>
    </w:p>
    <w:p w14:paraId="0B7D40A7" w14:textId="094A0936" w:rsidR="009A0993" w:rsidRDefault="009D28D3" w:rsidP="005A20FA">
      <w:pPr>
        <w:rPr>
          <w:lang w:val="fr-FR"/>
        </w:rPr>
      </w:pPr>
      <w:r w:rsidRPr="009D28D3">
        <w:rPr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</w:p>
    <w:p w14:paraId="2B82DB93" w14:textId="23A18EC7" w:rsidR="009A0993" w:rsidRDefault="009A0993" w:rsidP="005A20FA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p w14:paraId="02D68B90" w14:textId="1209007C" w:rsidR="009A0993" w:rsidRDefault="009A0993" w:rsidP="009D28D3">
      <w:pPr>
        <w:rPr>
          <w:lang w:val="fr-FR"/>
        </w:rPr>
      </w:pPr>
      <w:r>
        <w:rPr>
          <w:lang w:val="fr-FR"/>
        </w:rPr>
        <w:tab/>
      </w:r>
      <w:r w:rsidRPr="009A0993">
        <w:rPr>
          <w:lang w:val="fr-FR"/>
        </w:rPr>
        <w:t>D</w:t>
      </w:r>
      <w:r>
        <w:rPr>
          <w:lang w:val="fr-FR"/>
        </w:rPr>
        <w:t xml:space="preserve">u / de la </w:t>
      </w:r>
      <w:proofErr w:type="spellStart"/>
      <w:proofErr w:type="gramStart"/>
      <w:r>
        <w:rPr>
          <w:lang w:val="fr-FR"/>
        </w:rPr>
        <w:t>candidat.e</w:t>
      </w:r>
      <w:proofErr w:type="spellEnd"/>
      <w:proofErr w:type="gramEnd"/>
      <w:r w:rsidR="00377949">
        <w:rPr>
          <w:lang w:val="fr-FR"/>
        </w:rPr>
        <w:t xml:space="preserve"> </w:t>
      </w:r>
      <w:r w:rsidR="009D28D3">
        <w:rPr>
          <w:u w:val="single"/>
          <w:lang w:val="fr-FR"/>
        </w:rPr>
        <w:tab/>
      </w:r>
      <w:r w:rsidR="009D28D3">
        <w:rPr>
          <w:u w:val="single"/>
          <w:lang w:val="fr-FR"/>
        </w:rPr>
        <w:tab/>
      </w:r>
      <w:r w:rsidR="009D28D3">
        <w:rPr>
          <w:u w:val="single"/>
          <w:lang w:val="fr-FR"/>
        </w:rPr>
        <w:tab/>
      </w:r>
      <w:r w:rsidR="009D28D3">
        <w:rPr>
          <w:u w:val="single"/>
          <w:lang w:val="fr-FR"/>
        </w:rPr>
        <w:tab/>
      </w:r>
      <w:r w:rsidR="009D28D3">
        <w:rPr>
          <w:u w:val="single"/>
          <w:lang w:val="fr-FR"/>
        </w:rPr>
        <w:tab/>
      </w:r>
      <w:r w:rsidR="009D28D3">
        <w:rPr>
          <w:u w:val="single"/>
          <w:lang w:val="fr-FR"/>
        </w:rPr>
        <w:tab/>
      </w:r>
      <w:r w:rsidR="009D28D3">
        <w:rPr>
          <w:u w:val="single"/>
          <w:lang w:val="fr-FR"/>
        </w:rPr>
        <w:tab/>
      </w:r>
      <w:r w:rsidR="009D28D3">
        <w:rPr>
          <w:u w:val="single"/>
          <w:lang w:val="fr-FR"/>
        </w:rPr>
        <w:tab/>
      </w:r>
      <w:r w:rsidR="009D28D3">
        <w:rPr>
          <w:lang w:val="fr-FR"/>
        </w:rPr>
        <w:tab/>
      </w:r>
      <w:r w:rsidR="009D28D3">
        <w:rPr>
          <w:u w:val="single"/>
          <w:lang w:val="fr-FR"/>
        </w:rPr>
        <w:tab/>
      </w:r>
      <w:r w:rsidR="009D28D3">
        <w:rPr>
          <w:u w:val="single"/>
          <w:lang w:val="fr-FR"/>
        </w:rPr>
        <w:tab/>
      </w:r>
      <w:r w:rsidR="009D28D3">
        <w:rPr>
          <w:u w:val="single"/>
          <w:lang w:val="fr-FR"/>
        </w:rPr>
        <w:tab/>
      </w:r>
      <w:r w:rsidR="009D28D3">
        <w:rPr>
          <w:u w:val="single"/>
          <w:lang w:val="fr-FR"/>
        </w:rPr>
        <w:tab/>
      </w:r>
      <w:r w:rsidR="009D28D3">
        <w:rPr>
          <w:u w:val="single"/>
          <w:lang w:val="fr-FR"/>
        </w:rPr>
        <w:tab/>
      </w:r>
      <w:r w:rsidR="009D28D3">
        <w:rPr>
          <w:u w:val="single"/>
          <w:lang w:val="fr-FR"/>
        </w:rPr>
        <w:tab/>
      </w:r>
      <w:r w:rsidR="009D28D3">
        <w:rPr>
          <w:u w:val="single"/>
          <w:lang w:val="fr-FR"/>
        </w:rPr>
        <w:tab/>
      </w:r>
      <w:r w:rsidR="009D28D3">
        <w:rPr>
          <w:u w:val="single"/>
          <w:lang w:val="fr-FR"/>
        </w:rPr>
        <w:tab/>
      </w:r>
      <w:r w:rsidR="009D28D3">
        <w:rPr>
          <w:u w:val="single"/>
          <w:lang w:val="fr-FR"/>
        </w:rPr>
        <w:tab/>
      </w:r>
      <w:r w:rsidR="009D28D3">
        <w:rPr>
          <w:u w:val="single"/>
          <w:lang w:val="fr-FR"/>
        </w:rPr>
        <w:tab/>
      </w:r>
      <w:r w:rsidR="009D28D3">
        <w:rPr>
          <w:u w:val="single"/>
          <w:lang w:val="fr-FR"/>
        </w:rPr>
        <w:tab/>
      </w:r>
    </w:p>
    <w:p w14:paraId="7BB4B507" w14:textId="77777777" w:rsidR="009A0993" w:rsidRDefault="009A0993" w:rsidP="005A20FA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p w14:paraId="5E91C3B5" w14:textId="77777777" w:rsidR="009A0993" w:rsidRDefault="009A0993" w:rsidP="005A20FA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p w14:paraId="3832759B" w14:textId="382817DE" w:rsidR="009A0993" w:rsidRDefault="009A0993" w:rsidP="005A20FA">
      <w:pPr>
        <w:rPr>
          <w:lang w:val="fr-FR"/>
        </w:rPr>
      </w:pPr>
      <w:r>
        <w:rPr>
          <w:lang w:val="fr-FR"/>
        </w:rPr>
        <w:br w:type="page"/>
      </w:r>
    </w:p>
    <w:p w14:paraId="5F3C78C0" w14:textId="77777777" w:rsidR="009A0993" w:rsidRPr="009A0993" w:rsidRDefault="009A0993" w:rsidP="005A20FA">
      <w:pPr>
        <w:pStyle w:val="Heading2"/>
        <w:rPr>
          <w:lang w:val="fr-FR"/>
        </w:rPr>
      </w:pPr>
      <w:r w:rsidRPr="009A0993">
        <w:rPr>
          <w:lang w:val="fr-FR"/>
        </w:rPr>
        <w:lastRenderedPageBreak/>
        <w:fldChar w:fldCharType="begin"/>
      </w:r>
      <w:r w:rsidRPr="009A0993">
        <w:rPr>
          <w:lang w:val="fr-FR"/>
        </w:rPr>
        <w:instrText xml:space="preserve"> TOC \o "1-3" \h \z \u </w:instrText>
      </w:r>
      <w:r w:rsidRPr="009A0993">
        <w:rPr>
          <w:lang w:val="fr-FR"/>
        </w:rPr>
        <w:fldChar w:fldCharType="separate"/>
      </w:r>
      <w:r w:rsidRPr="009A0993">
        <w:rPr>
          <w:lang w:val="fr-FR"/>
        </w:rPr>
        <w:fldChar w:fldCharType="end"/>
      </w:r>
      <w:bookmarkStart w:id="0" w:name="_Toc76050941"/>
      <w:bookmarkStart w:id="1" w:name="_Toc78541730"/>
      <w:bookmarkStart w:id="2" w:name="_Toc78541731"/>
      <w:bookmarkStart w:id="3" w:name="_Toc79665647"/>
      <w:r w:rsidRPr="009A0993">
        <w:rPr>
          <w:lang w:val="fr-FR"/>
        </w:rPr>
        <w:t>Données administratives</w:t>
      </w:r>
      <w:bookmarkEnd w:id="0"/>
      <w:bookmarkEnd w:id="1"/>
      <w:bookmarkEnd w:id="2"/>
      <w:bookmarkEnd w:id="3"/>
    </w:p>
    <w:p w14:paraId="75286F25" w14:textId="77777777" w:rsidR="009A0993" w:rsidRDefault="009A0993" w:rsidP="005A20FA">
      <w:pPr>
        <w:rPr>
          <w:lang w:val="fr-FR"/>
        </w:rPr>
      </w:pPr>
    </w:p>
    <w:p w14:paraId="10968C5C" w14:textId="77777777" w:rsidR="009A0993" w:rsidRPr="005A20FA" w:rsidRDefault="009A0993" w:rsidP="005A20FA">
      <w:r w:rsidRPr="005A20FA">
        <w:t xml:space="preserve">Identité du/de la candidat.e </w:t>
      </w:r>
    </w:p>
    <w:p w14:paraId="72AFCC4D" w14:textId="77777777" w:rsidR="009A0993" w:rsidRPr="006D24D0" w:rsidRDefault="009A0993" w:rsidP="005A20FA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7F5905" w:rsidRPr="006E205C" w14:paraId="1980C81D" w14:textId="77777777" w:rsidTr="0044086F">
        <w:trPr>
          <w:trHeight w:val="567"/>
        </w:trPr>
        <w:tc>
          <w:tcPr>
            <w:tcW w:w="3114" w:type="dxa"/>
            <w:vAlign w:val="center"/>
          </w:tcPr>
          <w:p w14:paraId="0044E605" w14:textId="59DFBC1A" w:rsidR="007F5905" w:rsidRDefault="007F5905" w:rsidP="007F5905">
            <w:pPr>
              <w:rPr>
                <w:lang w:val="fr-FR"/>
              </w:rPr>
            </w:pPr>
            <w:r>
              <w:t>Civilité</w:t>
            </w:r>
          </w:p>
        </w:tc>
        <w:tc>
          <w:tcPr>
            <w:tcW w:w="5953" w:type="dxa"/>
            <w:vAlign w:val="center"/>
          </w:tcPr>
          <w:p w14:paraId="6E38F0F5" w14:textId="6D7EB340" w:rsidR="007F5905" w:rsidRPr="006E205C" w:rsidRDefault="007F5905" w:rsidP="007F5905">
            <w:pPr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 M.</w:t>
            </w:r>
            <w:r w:rsidRPr="005A20FA"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 Mme</w:t>
            </w:r>
            <w:r w:rsidRPr="005A20FA">
              <w:rPr>
                <w:lang w:val="fr-FR"/>
              </w:rPr>
              <w:t xml:space="preserve">  </w:t>
            </w:r>
          </w:p>
        </w:tc>
      </w:tr>
      <w:tr w:rsidR="009A0993" w:rsidRPr="006E205C" w14:paraId="3423B213" w14:textId="77777777" w:rsidTr="0044086F">
        <w:trPr>
          <w:trHeight w:val="567"/>
        </w:trPr>
        <w:tc>
          <w:tcPr>
            <w:tcW w:w="3114" w:type="dxa"/>
            <w:vAlign w:val="center"/>
          </w:tcPr>
          <w:p w14:paraId="7BF1161C" w14:textId="622A8AF0" w:rsidR="009A0993" w:rsidRPr="006E205C" w:rsidRDefault="009A0993" w:rsidP="005A20FA">
            <w:pPr>
              <w:rPr>
                <w:lang w:val="fr-FR"/>
              </w:rPr>
            </w:pPr>
            <w:r>
              <w:rPr>
                <w:lang w:val="fr-FR"/>
              </w:rPr>
              <w:t>Nom</w:t>
            </w:r>
          </w:p>
        </w:tc>
        <w:tc>
          <w:tcPr>
            <w:tcW w:w="5953" w:type="dxa"/>
            <w:vAlign w:val="center"/>
          </w:tcPr>
          <w:p w14:paraId="6AEA2894" w14:textId="77777777" w:rsidR="009A0993" w:rsidRPr="006E205C" w:rsidRDefault="009A0993" w:rsidP="005A20FA">
            <w:pPr>
              <w:rPr>
                <w:lang w:val="fr-FR"/>
              </w:rPr>
            </w:pPr>
          </w:p>
        </w:tc>
      </w:tr>
      <w:tr w:rsidR="009A0993" w:rsidRPr="006E205C" w14:paraId="1F37A8CB" w14:textId="77777777" w:rsidTr="0044086F">
        <w:trPr>
          <w:trHeight w:val="567"/>
        </w:trPr>
        <w:tc>
          <w:tcPr>
            <w:tcW w:w="3114" w:type="dxa"/>
            <w:vAlign w:val="center"/>
          </w:tcPr>
          <w:p w14:paraId="58734390" w14:textId="14591E41" w:rsidR="009A0993" w:rsidRPr="009A0993" w:rsidRDefault="009A0993" w:rsidP="005A20FA">
            <w:pPr>
              <w:rPr>
                <w:lang w:val="fr-FR"/>
              </w:rPr>
            </w:pPr>
            <w:r w:rsidRPr="009A0993">
              <w:rPr>
                <w:lang w:val="fr-FR"/>
              </w:rPr>
              <w:t>Prénom</w:t>
            </w:r>
          </w:p>
        </w:tc>
        <w:tc>
          <w:tcPr>
            <w:tcW w:w="5953" w:type="dxa"/>
            <w:vAlign w:val="center"/>
          </w:tcPr>
          <w:p w14:paraId="58F3E226" w14:textId="77777777" w:rsidR="009A0993" w:rsidRPr="006E205C" w:rsidRDefault="009A0993" w:rsidP="005A20FA">
            <w:pPr>
              <w:rPr>
                <w:lang w:val="fr-FR"/>
              </w:rPr>
            </w:pPr>
          </w:p>
        </w:tc>
      </w:tr>
      <w:tr w:rsidR="009A0993" w:rsidRPr="006E205C" w14:paraId="2AF8CBD9" w14:textId="77777777" w:rsidTr="0044086F">
        <w:trPr>
          <w:trHeight w:val="567"/>
        </w:trPr>
        <w:tc>
          <w:tcPr>
            <w:tcW w:w="3114" w:type="dxa"/>
            <w:vAlign w:val="center"/>
          </w:tcPr>
          <w:p w14:paraId="15EB42E8" w14:textId="230A4FFB" w:rsidR="009A0993" w:rsidRPr="006E205C" w:rsidRDefault="009A0993" w:rsidP="005A20FA">
            <w:pPr>
              <w:rPr>
                <w:lang w:val="fr-FR"/>
              </w:rPr>
            </w:pPr>
            <w:r>
              <w:rPr>
                <w:lang w:val="fr-FR"/>
              </w:rPr>
              <w:t>Date de naissance</w:t>
            </w:r>
          </w:p>
        </w:tc>
        <w:tc>
          <w:tcPr>
            <w:tcW w:w="5953" w:type="dxa"/>
            <w:vAlign w:val="center"/>
          </w:tcPr>
          <w:p w14:paraId="7D7274D3" w14:textId="77777777" w:rsidR="009A0993" w:rsidRPr="006E205C" w:rsidRDefault="009A0993" w:rsidP="005A20FA">
            <w:pPr>
              <w:rPr>
                <w:lang w:val="fr-FR"/>
              </w:rPr>
            </w:pPr>
          </w:p>
        </w:tc>
      </w:tr>
      <w:tr w:rsidR="009A0993" w:rsidRPr="006E205C" w14:paraId="5DD12419" w14:textId="77777777" w:rsidTr="0044086F">
        <w:trPr>
          <w:trHeight w:val="567"/>
        </w:trPr>
        <w:tc>
          <w:tcPr>
            <w:tcW w:w="3114" w:type="dxa"/>
            <w:vAlign w:val="center"/>
          </w:tcPr>
          <w:p w14:paraId="25B10DCA" w14:textId="659D8635" w:rsidR="009A0993" w:rsidRPr="006E205C" w:rsidRDefault="009A0993" w:rsidP="005A20FA">
            <w:pPr>
              <w:rPr>
                <w:lang w:val="fr-FR"/>
              </w:rPr>
            </w:pPr>
            <w:r>
              <w:rPr>
                <w:lang w:val="fr-FR"/>
              </w:rPr>
              <w:t>Lieu de naissance</w:t>
            </w:r>
          </w:p>
        </w:tc>
        <w:tc>
          <w:tcPr>
            <w:tcW w:w="5953" w:type="dxa"/>
            <w:vAlign w:val="center"/>
          </w:tcPr>
          <w:p w14:paraId="146ABC94" w14:textId="77777777" w:rsidR="009A0993" w:rsidRPr="006E205C" w:rsidRDefault="009A0993" w:rsidP="005A20FA">
            <w:pPr>
              <w:rPr>
                <w:lang w:val="fr-FR"/>
              </w:rPr>
            </w:pPr>
          </w:p>
        </w:tc>
      </w:tr>
      <w:tr w:rsidR="009A0993" w:rsidRPr="006E205C" w14:paraId="4F678D4C" w14:textId="77777777" w:rsidTr="0044086F">
        <w:trPr>
          <w:trHeight w:val="567"/>
        </w:trPr>
        <w:tc>
          <w:tcPr>
            <w:tcW w:w="3114" w:type="dxa"/>
            <w:vAlign w:val="center"/>
          </w:tcPr>
          <w:p w14:paraId="572B61E4" w14:textId="3C8FEBF8" w:rsidR="009A0993" w:rsidRPr="006E205C" w:rsidRDefault="009A0993" w:rsidP="005A20FA">
            <w:pPr>
              <w:rPr>
                <w:i/>
                <w:iCs/>
                <w:lang w:val="fr-FR"/>
              </w:rPr>
            </w:pPr>
            <w:r>
              <w:rPr>
                <w:lang w:val="fr-FR"/>
              </w:rPr>
              <w:t>Domicile</w:t>
            </w:r>
          </w:p>
        </w:tc>
        <w:tc>
          <w:tcPr>
            <w:tcW w:w="5953" w:type="dxa"/>
            <w:vAlign w:val="center"/>
          </w:tcPr>
          <w:p w14:paraId="36575513" w14:textId="77777777" w:rsidR="009A0993" w:rsidRPr="006E205C" w:rsidRDefault="009A0993" w:rsidP="005A20FA">
            <w:pPr>
              <w:rPr>
                <w:lang w:val="fr-FR"/>
              </w:rPr>
            </w:pPr>
          </w:p>
        </w:tc>
      </w:tr>
      <w:tr w:rsidR="009A0993" w:rsidRPr="006E205C" w14:paraId="60969CDF" w14:textId="77777777" w:rsidTr="0044086F">
        <w:trPr>
          <w:trHeight w:val="567"/>
        </w:trPr>
        <w:tc>
          <w:tcPr>
            <w:tcW w:w="3114" w:type="dxa"/>
            <w:vAlign w:val="center"/>
          </w:tcPr>
          <w:p w14:paraId="52A47CD1" w14:textId="7F732B50" w:rsidR="009A0993" w:rsidRPr="006E205C" w:rsidRDefault="009A0993" w:rsidP="005A20FA">
            <w:pPr>
              <w:rPr>
                <w:lang w:val="fr-FR"/>
              </w:rPr>
            </w:pPr>
            <w:r>
              <w:rPr>
                <w:lang w:val="fr-FR"/>
              </w:rPr>
              <w:t xml:space="preserve">N° </w:t>
            </w:r>
            <w:r w:rsidR="005A20FA">
              <w:rPr>
                <w:lang w:val="fr-FR"/>
              </w:rPr>
              <w:t>de registre national</w:t>
            </w:r>
          </w:p>
        </w:tc>
        <w:tc>
          <w:tcPr>
            <w:tcW w:w="5953" w:type="dxa"/>
            <w:vAlign w:val="center"/>
          </w:tcPr>
          <w:p w14:paraId="0B554076" w14:textId="77777777" w:rsidR="009A0993" w:rsidRPr="006E205C" w:rsidRDefault="009A0993" w:rsidP="005A20FA">
            <w:pPr>
              <w:rPr>
                <w:lang w:val="fr-FR"/>
              </w:rPr>
            </w:pPr>
          </w:p>
        </w:tc>
      </w:tr>
      <w:tr w:rsidR="009A0993" w:rsidRPr="006E205C" w14:paraId="65B84884" w14:textId="77777777" w:rsidTr="0044086F">
        <w:trPr>
          <w:trHeight w:val="567"/>
        </w:trPr>
        <w:tc>
          <w:tcPr>
            <w:tcW w:w="3114" w:type="dxa"/>
            <w:vAlign w:val="center"/>
          </w:tcPr>
          <w:p w14:paraId="0D0D0516" w14:textId="233A89AF" w:rsidR="009A0993" w:rsidRPr="006E205C" w:rsidRDefault="005A20FA" w:rsidP="005A20FA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Etat</w:t>
            </w:r>
            <w:proofErr w:type="spellEnd"/>
            <w:r>
              <w:rPr>
                <w:lang w:val="fr-FR"/>
              </w:rPr>
              <w:t xml:space="preserve"> civil</w:t>
            </w:r>
            <w:r w:rsidR="009A0993" w:rsidRPr="006E205C">
              <w:rPr>
                <w:lang w:val="fr-FR"/>
              </w:rPr>
              <w:br/>
            </w:r>
          </w:p>
        </w:tc>
        <w:tc>
          <w:tcPr>
            <w:tcW w:w="5953" w:type="dxa"/>
            <w:vAlign w:val="center"/>
          </w:tcPr>
          <w:p w14:paraId="4788C9F3" w14:textId="2513BB0F" w:rsidR="009A0993" w:rsidRPr="006E205C" w:rsidRDefault="005A20FA" w:rsidP="005A20FA">
            <w:pPr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lang w:val="fr-FR"/>
              </w:rPr>
              <w:instrText xml:space="preserve"> FORMCHECKBOX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  <w:bookmarkEnd w:id="4"/>
            <w:r>
              <w:rPr>
                <w:lang w:val="fr-FR"/>
              </w:rPr>
              <w:t xml:space="preserve"> </w:t>
            </w:r>
            <w:proofErr w:type="gramStart"/>
            <w:r w:rsidRPr="005A20FA">
              <w:rPr>
                <w:lang w:val="fr-FR"/>
              </w:rPr>
              <w:t>célibataire</w:t>
            </w:r>
            <w:proofErr w:type="gramEnd"/>
            <w:r w:rsidRPr="005A20FA"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 </w:t>
            </w:r>
            <w:proofErr w:type="spellStart"/>
            <w:proofErr w:type="gramStart"/>
            <w:r w:rsidRPr="005A20FA">
              <w:rPr>
                <w:lang w:val="fr-FR"/>
              </w:rPr>
              <w:t>cohabitant.e</w:t>
            </w:r>
            <w:proofErr w:type="spellEnd"/>
            <w:proofErr w:type="gramEnd"/>
            <w:r w:rsidRPr="005A20FA">
              <w:rPr>
                <w:lang w:val="fr-FR"/>
              </w:rPr>
              <w:t xml:space="preserve"> </w:t>
            </w:r>
            <w:proofErr w:type="spellStart"/>
            <w:proofErr w:type="gramStart"/>
            <w:r w:rsidRPr="005A20FA">
              <w:rPr>
                <w:lang w:val="fr-FR"/>
              </w:rPr>
              <w:t>légal.e</w:t>
            </w:r>
            <w:proofErr w:type="spellEnd"/>
            <w:proofErr w:type="gramEnd"/>
            <w:r w:rsidRPr="005A20FA">
              <w:rPr>
                <w:lang w:val="fr-FR"/>
              </w:rPr>
              <w:t xml:space="preserve">  </w:t>
            </w:r>
            <w:r>
              <w:rPr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 </w:t>
            </w:r>
            <w:proofErr w:type="spellStart"/>
            <w:proofErr w:type="gramStart"/>
            <w:r w:rsidRPr="005A20FA">
              <w:rPr>
                <w:lang w:val="fr-FR"/>
              </w:rPr>
              <w:t>marié.e</w:t>
            </w:r>
            <w:proofErr w:type="spellEnd"/>
            <w:proofErr w:type="gramEnd"/>
            <w:r w:rsidRPr="005A20FA">
              <w:rPr>
                <w:lang w:val="fr-FR"/>
              </w:rPr>
              <w:t xml:space="preserve">  </w:t>
            </w:r>
            <w:r>
              <w:rPr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 </w:t>
            </w:r>
            <w:proofErr w:type="spellStart"/>
            <w:proofErr w:type="gramStart"/>
            <w:r w:rsidRPr="005A20FA">
              <w:rPr>
                <w:lang w:val="fr-FR"/>
              </w:rPr>
              <w:t>divorcé.e</w:t>
            </w:r>
            <w:proofErr w:type="spellEnd"/>
            <w:proofErr w:type="gramEnd"/>
          </w:p>
        </w:tc>
      </w:tr>
      <w:tr w:rsidR="005A20FA" w:rsidRPr="006E205C" w14:paraId="0D2F04CB" w14:textId="77777777" w:rsidTr="0044086F">
        <w:trPr>
          <w:trHeight w:val="567"/>
        </w:trPr>
        <w:tc>
          <w:tcPr>
            <w:tcW w:w="3114" w:type="dxa"/>
            <w:vAlign w:val="center"/>
          </w:tcPr>
          <w:p w14:paraId="6883A6E3" w14:textId="31B8C553" w:rsidR="005A20FA" w:rsidRDefault="005A20FA" w:rsidP="005A20FA">
            <w:pPr>
              <w:rPr>
                <w:lang w:val="fr-FR"/>
              </w:rPr>
            </w:pPr>
            <w:r w:rsidRPr="003F3D78">
              <w:t>Nationalité</w:t>
            </w:r>
          </w:p>
        </w:tc>
        <w:tc>
          <w:tcPr>
            <w:tcW w:w="5953" w:type="dxa"/>
            <w:vAlign w:val="center"/>
          </w:tcPr>
          <w:p w14:paraId="1DA63AEB" w14:textId="77777777" w:rsidR="005A20FA" w:rsidRDefault="005A20FA" w:rsidP="005A20FA">
            <w:pPr>
              <w:rPr>
                <w:lang w:val="fr-FR"/>
              </w:rPr>
            </w:pPr>
          </w:p>
        </w:tc>
      </w:tr>
    </w:tbl>
    <w:p w14:paraId="7CF1D040" w14:textId="77777777" w:rsidR="009A0993" w:rsidRDefault="009A0993" w:rsidP="005A20FA"/>
    <w:p w14:paraId="493E4A68" w14:textId="77777777" w:rsidR="005A20FA" w:rsidRDefault="005A20FA" w:rsidP="005A20FA">
      <w:r>
        <w:t>Responsable juridique</w:t>
      </w:r>
    </w:p>
    <w:p w14:paraId="64C21A51" w14:textId="77777777" w:rsidR="005A20FA" w:rsidRPr="006D24D0" w:rsidRDefault="005A20FA" w:rsidP="005A20FA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5A20FA" w:rsidRPr="006E205C" w14:paraId="409192FB" w14:textId="77777777" w:rsidTr="00BF4349">
        <w:tc>
          <w:tcPr>
            <w:tcW w:w="3114" w:type="dxa"/>
            <w:vAlign w:val="center"/>
          </w:tcPr>
          <w:p w14:paraId="26531DEE" w14:textId="082A7432" w:rsidR="005A20FA" w:rsidRPr="006E205C" w:rsidRDefault="005A20FA" w:rsidP="00BF4349">
            <w:pPr>
              <w:rPr>
                <w:lang w:val="fr-FR"/>
              </w:rPr>
            </w:pPr>
            <w:r>
              <w:rPr>
                <w:lang w:val="fr-FR"/>
              </w:rPr>
              <w:t>Statut juridique</w:t>
            </w:r>
          </w:p>
        </w:tc>
        <w:tc>
          <w:tcPr>
            <w:tcW w:w="5953" w:type="dxa"/>
            <w:vAlign w:val="center"/>
          </w:tcPr>
          <w:p w14:paraId="4948E447" w14:textId="77777777" w:rsidR="005A20FA" w:rsidRDefault="005A20FA" w:rsidP="00BF4349">
            <w:pPr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 </w:t>
            </w:r>
            <w:proofErr w:type="gramStart"/>
            <w:r>
              <w:rPr>
                <w:lang w:val="fr-FR"/>
              </w:rPr>
              <w:t>capable</w:t>
            </w:r>
            <w:proofErr w:type="gramEnd"/>
            <w:r w:rsidRPr="005A20FA">
              <w:rPr>
                <w:lang w:val="fr-FR"/>
              </w:rPr>
              <w:t xml:space="preserve"> </w:t>
            </w:r>
          </w:p>
          <w:p w14:paraId="273198D7" w14:textId="77777777" w:rsidR="005A20FA" w:rsidRDefault="005A20FA" w:rsidP="00BF4349">
            <w:pPr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 </w:t>
            </w:r>
            <w:proofErr w:type="gramStart"/>
            <w:r>
              <w:rPr>
                <w:lang w:val="fr-FR"/>
              </w:rPr>
              <w:t>sous</w:t>
            </w:r>
            <w:proofErr w:type="gramEnd"/>
            <w:r>
              <w:rPr>
                <w:lang w:val="fr-FR"/>
              </w:rPr>
              <w:t xml:space="preserve"> statut d’administration des biens</w:t>
            </w:r>
          </w:p>
          <w:p w14:paraId="5DAFE92F" w14:textId="539D523B" w:rsidR="005A20FA" w:rsidRPr="006E205C" w:rsidRDefault="005A20FA" w:rsidP="00BF4349">
            <w:pPr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 </w:t>
            </w:r>
            <w:proofErr w:type="gramStart"/>
            <w:r w:rsidRPr="005A20FA">
              <w:rPr>
                <w:lang w:val="fr-FR"/>
              </w:rPr>
              <w:t>sous</w:t>
            </w:r>
            <w:proofErr w:type="gramEnd"/>
            <w:r w:rsidRPr="005A20FA">
              <w:rPr>
                <w:lang w:val="fr-FR"/>
              </w:rPr>
              <w:t xml:space="preserve"> statut d'administration des biens et de la personne   </w:t>
            </w:r>
          </w:p>
        </w:tc>
      </w:tr>
      <w:tr w:rsidR="005A20FA" w14:paraId="7FB3A5B4" w14:textId="77777777" w:rsidTr="0044086F">
        <w:trPr>
          <w:trHeight w:val="567"/>
        </w:trPr>
        <w:tc>
          <w:tcPr>
            <w:tcW w:w="3114" w:type="dxa"/>
            <w:vAlign w:val="center"/>
          </w:tcPr>
          <w:p w14:paraId="2BC07808" w14:textId="06B50137" w:rsidR="005A20FA" w:rsidRDefault="007F5905" w:rsidP="00BF4349">
            <w:pPr>
              <w:rPr>
                <w:lang w:val="fr-FR"/>
              </w:rPr>
            </w:pPr>
            <w:r>
              <w:t>Civilité</w:t>
            </w:r>
          </w:p>
        </w:tc>
        <w:tc>
          <w:tcPr>
            <w:tcW w:w="5953" w:type="dxa"/>
            <w:vAlign w:val="center"/>
          </w:tcPr>
          <w:p w14:paraId="11C9A460" w14:textId="373176FB" w:rsidR="005A20FA" w:rsidRDefault="007F5905" w:rsidP="00BF4349">
            <w:pPr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 M.</w:t>
            </w:r>
            <w:r w:rsidRPr="005A20FA"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 Mme</w:t>
            </w:r>
            <w:r w:rsidRPr="005A20FA">
              <w:rPr>
                <w:lang w:val="fr-FR"/>
              </w:rPr>
              <w:t xml:space="preserve">  </w:t>
            </w:r>
          </w:p>
        </w:tc>
      </w:tr>
      <w:tr w:rsidR="005A20FA" w14:paraId="430B7A8B" w14:textId="77777777" w:rsidTr="0044086F">
        <w:trPr>
          <w:trHeight w:val="567"/>
        </w:trPr>
        <w:tc>
          <w:tcPr>
            <w:tcW w:w="3114" w:type="dxa"/>
            <w:vAlign w:val="center"/>
          </w:tcPr>
          <w:p w14:paraId="4217E971" w14:textId="1565B58A" w:rsidR="005A20FA" w:rsidRPr="005A20FA" w:rsidRDefault="005A20FA" w:rsidP="005A20FA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Nom</w:t>
            </w:r>
          </w:p>
        </w:tc>
        <w:tc>
          <w:tcPr>
            <w:tcW w:w="5953" w:type="dxa"/>
            <w:vAlign w:val="center"/>
          </w:tcPr>
          <w:p w14:paraId="2A636AF8" w14:textId="77777777" w:rsidR="005A20FA" w:rsidRDefault="005A20FA" w:rsidP="005A20FA">
            <w:pPr>
              <w:rPr>
                <w:lang w:val="fr-FR"/>
              </w:rPr>
            </w:pPr>
          </w:p>
        </w:tc>
      </w:tr>
      <w:tr w:rsidR="005A20FA" w14:paraId="43EB7BE6" w14:textId="77777777" w:rsidTr="0044086F">
        <w:trPr>
          <w:trHeight w:val="567"/>
        </w:trPr>
        <w:tc>
          <w:tcPr>
            <w:tcW w:w="3114" w:type="dxa"/>
            <w:vAlign w:val="center"/>
          </w:tcPr>
          <w:p w14:paraId="1A67F055" w14:textId="25188500" w:rsidR="005A20FA" w:rsidRDefault="005A20FA" w:rsidP="005A20FA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Prénom</w:t>
            </w:r>
          </w:p>
        </w:tc>
        <w:tc>
          <w:tcPr>
            <w:tcW w:w="5953" w:type="dxa"/>
            <w:vAlign w:val="center"/>
          </w:tcPr>
          <w:p w14:paraId="207BAEBE" w14:textId="77777777" w:rsidR="005A20FA" w:rsidRDefault="005A20FA" w:rsidP="005A20FA">
            <w:pPr>
              <w:rPr>
                <w:lang w:val="fr-FR"/>
              </w:rPr>
            </w:pPr>
          </w:p>
        </w:tc>
      </w:tr>
      <w:tr w:rsidR="005A20FA" w14:paraId="44FD51E5" w14:textId="77777777" w:rsidTr="0044086F">
        <w:trPr>
          <w:trHeight w:val="567"/>
        </w:trPr>
        <w:tc>
          <w:tcPr>
            <w:tcW w:w="3114" w:type="dxa"/>
            <w:vAlign w:val="center"/>
          </w:tcPr>
          <w:p w14:paraId="5B5947ED" w14:textId="4857BBA1" w:rsidR="005A20FA" w:rsidRPr="00A5085C" w:rsidRDefault="005A20FA" w:rsidP="005A20FA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Adresse </w:t>
            </w:r>
          </w:p>
        </w:tc>
        <w:tc>
          <w:tcPr>
            <w:tcW w:w="5953" w:type="dxa"/>
            <w:vAlign w:val="center"/>
          </w:tcPr>
          <w:p w14:paraId="0B292857" w14:textId="77777777" w:rsidR="005A20FA" w:rsidRDefault="005A20FA" w:rsidP="005A20FA">
            <w:pPr>
              <w:rPr>
                <w:lang w:val="fr-FR"/>
              </w:rPr>
            </w:pPr>
          </w:p>
        </w:tc>
      </w:tr>
      <w:tr w:rsidR="005A20FA" w14:paraId="077531CA" w14:textId="77777777" w:rsidTr="0044086F">
        <w:trPr>
          <w:trHeight w:val="567"/>
        </w:trPr>
        <w:tc>
          <w:tcPr>
            <w:tcW w:w="3114" w:type="dxa"/>
            <w:vAlign w:val="center"/>
          </w:tcPr>
          <w:p w14:paraId="6C7503F0" w14:textId="0A0E1EC8" w:rsidR="005A20FA" w:rsidRDefault="005A20FA" w:rsidP="005A20FA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L</w:t>
            </w:r>
            <w:r w:rsidRPr="00A5085C">
              <w:rPr>
                <w:rFonts w:cs="Tahoma"/>
                <w:sz w:val="22"/>
                <w:szCs w:val="22"/>
              </w:rPr>
              <w:t xml:space="preserve">ien de parenté </w:t>
            </w:r>
          </w:p>
        </w:tc>
        <w:tc>
          <w:tcPr>
            <w:tcW w:w="5953" w:type="dxa"/>
            <w:vAlign w:val="center"/>
          </w:tcPr>
          <w:p w14:paraId="60250672" w14:textId="77777777" w:rsidR="005A20FA" w:rsidRDefault="005A20FA" w:rsidP="005A20FA">
            <w:pPr>
              <w:rPr>
                <w:lang w:val="fr-FR"/>
              </w:rPr>
            </w:pPr>
          </w:p>
        </w:tc>
      </w:tr>
      <w:tr w:rsidR="005A20FA" w14:paraId="49025DEA" w14:textId="77777777" w:rsidTr="0044086F">
        <w:trPr>
          <w:trHeight w:val="567"/>
        </w:trPr>
        <w:tc>
          <w:tcPr>
            <w:tcW w:w="3114" w:type="dxa"/>
            <w:vAlign w:val="center"/>
          </w:tcPr>
          <w:p w14:paraId="4E7CDADE" w14:textId="221F13F3" w:rsidR="005A20FA" w:rsidRPr="00A5085C" w:rsidRDefault="005A20FA" w:rsidP="005A20FA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Téléphone / GSM</w:t>
            </w:r>
          </w:p>
        </w:tc>
        <w:tc>
          <w:tcPr>
            <w:tcW w:w="5953" w:type="dxa"/>
            <w:vAlign w:val="center"/>
          </w:tcPr>
          <w:p w14:paraId="26E5628C" w14:textId="77777777" w:rsidR="005A20FA" w:rsidRDefault="005A20FA" w:rsidP="005A20FA">
            <w:pPr>
              <w:rPr>
                <w:lang w:val="fr-FR"/>
              </w:rPr>
            </w:pPr>
          </w:p>
        </w:tc>
      </w:tr>
      <w:tr w:rsidR="005A20FA" w14:paraId="3F247555" w14:textId="77777777" w:rsidTr="0044086F">
        <w:trPr>
          <w:trHeight w:val="567"/>
        </w:trPr>
        <w:tc>
          <w:tcPr>
            <w:tcW w:w="3114" w:type="dxa"/>
            <w:vAlign w:val="center"/>
          </w:tcPr>
          <w:p w14:paraId="6101210C" w14:textId="30EF9870" w:rsidR="005A20FA" w:rsidRDefault="005A20FA" w:rsidP="005A20FA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E-mail</w:t>
            </w:r>
          </w:p>
        </w:tc>
        <w:tc>
          <w:tcPr>
            <w:tcW w:w="5953" w:type="dxa"/>
            <w:vAlign w:val="center"/>
          </w:tcPr>
          <w:p w14:paraId="035DC392" w14:textId="77777777" w:rsidR="005A20FA" w:rsidRDefault="005A20FA" w:rsidP="005A20FA">
            <w:pPr>
              <w:rPr>
                <w:lang w:val="fr-FR"/>
              </w:rPr>
            </w:pPr>
          </w:p>
        </w:tc>
      </w:tr>
    </w:tbl>
    <w:p w14:paraId="3E544C33" w14:textId="77777777" w:rsidR="005A20FA" w:rsidRDefault="005A20FA" w:rsidP="005A20FA"/>
    <w:p w14:paraId="27330B89" w14:textId="77777777" w:rsidR="0044086F" w:rsidRDefault="0044086F">
      <w:r>
        <w:br w:type="page"/>
      </w:r>
    </w:p>
    <w:p w14:paraId="1C2F24DF" w14:textId="5010950E" w:rsidR="005A20FA" w:rsidRDefault="005A20FA" w:rsidP="005A20FA">
      <w:r>
        <w:lastRenderedPageBreak/>
        <w:t>Personne de contact</w:t>
      </w:r>
    </w:p>
    <w:p w14:paraId="60F46E0F" w14:textId="77777777" w:rsidR="005A20FA" w:rsidRDefault="005A20FA" w:rsidP="005A20FA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7F5905" w14:paraId="522E2FC4" w14:textId="77777777" w:rsidTr="0044086F">
        <w:trPr>
          <w:trHeight w:val="567"/>
        </w:trPr>
        <w:tc>
          <w:tcPr>
            <w:tcW w:w="3114" w:type="dxa"/>
            <w:vAlign w:val="center"/>
          </w:tcPr>
          <w:p w14:paraId="3DA14CD6" w14:textId="27C67EE8" w:rsidR="007F5905" w:rsidRDefault="007F5905" w:rsidP="007F5905">
            <w:pPr>
              <w:rPr>
                <w:rFonts w:cs="Tahoma"/>
                <w:sz w:val="22"/>
                <w:szCs w:val="22"/>
              </w:rPr>
            </w:pPr>
            <w:r>
              <w:t>Civilité</w:t>
            </w:r>
          </w:p>
        </w:tc>
        <w:tc>
          <w:tcPr>
            <w:tcW w:w="5953" w:type="dxa"/>
            <w:vAlign w:val="center"/>
          </w:tcPr>
          <w:p w14:paraId="700D882E" w14:textId="581D1601" w:rsidR="007F5905" w:rsidRDefault="007F5905" w:rsidP="007F5905">
            <w:pPr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 M.</w:t>
            </w:r>
            <w:r w:rsidRPr="005A20FA"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 Mme</w:t>
            </w:r>
            <w:r w:rsidRPr="005A20FA">
              <w:rPr>
                <w:lang w:val="fr-FR"/>
              </w:rPr>
              <w:t xml:space="preserve">  </w:t>
            </w:r>
          </w:p>
        </w:tc>
      </w:tr>
      <w:tr w:rsidR="007F5905" w14:paraId="2F543DA5" w14:textId="77777777" w:rsidTr="0044086F">
        <w:trPr>
          <w:trHeight w:val="567"/>
        </w:trPr>
        <w:tc>
          <w:tcPr>
            <w:tcW w:w="3114" w:type="dxa"/>
            <w:vAlign w:val="center"/>
          </w:tcPr>
          <w:p w14:paraId="5D4459EA" w14:textId="77777777" w:rsidR="007F5905" w:rsidRPr="005A20FA" w:rsidRDefault="007F5905" w:rsidP="007F5905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Nom</w:t>
            </w:r>
          </w:p>
        </w:tc>
        <w:tc>
          <w:tcPr>
            <w:tcW w:w="5953" w:type="dxa"/>
            <w:vAlign w:val="center"/>
          </w:tcPr>
          <w:p w14:paraId="223A3D74" w14:textId="77777777" w:rsidR="007F5905" w:rsidRDefault="007F5905" w:rsidP="007F5905">
            <w:pPr>
              <w:rPr>
                <w:lang w:val="fr-FR"/>
              </w:rPr>
            </w:pPr>
          </w:p>
        </w:tc>
      </w:tr>
      <w:tr w:rsidR="007F5905" w14:paraId="6D17D20C" w14:textId="77777777" w:rsidTr="0044086F">
        <w:trPr>
          <w:trHeight w:val="567"/>
        </w:trPr>
        <w:tc>
          <w:tcPr>
            <w:tcW w:w="3114" w:type="dxa"/>
            <w:vAlign w:val="center"/>
          </w:tcPr>
          <w:p w14:paraId="4DCDA6C0" w14:textId="77777777" w:rsidR="007F5905" w:rsidRDefault="007F5905" w:rsidP="007F5905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Prénom</w:t>
            </w:r>
          </w:p>
        </w:tc>
        <w:tc>
          <w:tcPr>
            <w:tcW w:w="5953" w:type="dxa"/>
            <w:vAlign w:val="center"/>
          </w:tcPr>
          <w:p w14:paraId="6582FC59" w14:textId="77777777" w:rsidR="007F5905" w:rsidRDefault="007F5905" w:rsidP="007F5905">
            <w:pPr>
              <w:rPr>
                <w:lang w:val="fr-FR"/>
              </w:rPr>
            </w:pPr>
          </w:p>
        </w:tc>
      </w:tr>
      <w:tr w:rsidR="007F5905" w14:paraId="6DF5C3AA" w14:textId="77777777" w:rsidTr="0044086F">
        <w:trPr>
          <w:trHeight w:val="567"/>
        </w:trPr>
        <w:tc>
          <w:tcPr>
            <w:tcW w:w="3114" w:type="dxa"/>
            <w:vAlign w:val="center"/>
          </w:tcPr>
          <w:p w14:paraId="45E20FE5" w14:textId="77777777" w:rsidR="007F5905" w:rsidRPr="00A5085C" w:rsidRDefault="007F5905" w:rsidP="007F5905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Adresse </w:t>
            </w:r>
          </w:p>
        </w:tc>
        <w:tc>
          <w:tcPr>
            <w:tcW w:w="5953" w:type="dxa"/>
            <w:vAlign w:val="center"/>
          </w:tcPr>
          <w:p w14:paraId="0C888F7F" w14:textId="77777777" w:rsidR="007F5905" w:rsidRDefault="007F5905" w:rsidP="007F5905">
            <w:pPr>
              <w:rPr>
                <w:lang w:val="fr-FR"/>
              </w:rPr>
            </w:pPr>
          </w:p>
        </w:tc>
      </w:tr>
      <w:tr w:rsidR="007F5905" w14:paraId="52923584" w14:textId="77777777" w:rsidTr="0044086F">
        <w:trPr>
          <w:trHeight w:val="567"/>
        </w:trPr>
        <w:tc>
          <w:tcPr>
            <w:tcW w:w="3114" w:type="dxa"/>
            <w:vAlign w:val="center"/>
          </w:tcPr>
          <w:p w14:paraId="08604A5F" w14:textId="77777777" w:rsidR="007F5905" w:rsidRDefault="007F5905" w:rsidP="007F5905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L</w:t>
            </w:r>
            <w:r w:rsidRPr="00A5085C">
              <w:rPr>
                <w:rFonts w:cs="Tahoma"/>
                <w:sz w:val="22"/>
                <w:szCs w:val="22"/>
              </w:rPr>
              <w:t xml:space="preserve">ien de parenté </w:t>
            </w:r>
          </w:p>
        </w:tc>
        <w:tc>
          <w:tcPr>
            <w:tcW w:w="5953" w:type="dxa"/>
            <w:vAlign w:val="center"/>
          </w:tcPr>
          <w:p w14:paraId="7111CA7E" w14:textId="77777777" w:rsidR="007F5905" w:rsidRDefault="007F5905" w:rsidP="007F5905">
            <w:pPr>
              <w:rPr>
                <w:lang w:val="fr-FR"/>
              </w:rPr>
            </w:pPr>
          </w:p>
        </w:tc>
      </w:tr>
      <w:tr w:rsidR="007F5905" w14:paraId="7AA96859" w14:textId="77777777" w:rsidTr="0044086F">
        <w:trPr>
          <w:trHeight w:val="567"/>
        </w:trPr>
        <w:tc>
          <w:tcPr>
            <w:tcW w:w="3114" w:type="dxa"/>
            <w:vAlign w:val="center"/>
          </w:tcPr>
          <w:p w14:paraId="4E1BD874" w14:textId="77777777" w:rsidR="007F5905" w:rsidRPr="00A5085C" w:rsidRDefault="007F5905" w:rsidP="007F5905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Téléphone / GSM</w:t>
            </w:r>
          </w:p>
        </w:tc>
        <w:tc>
          <w:tcPr>
            <w:tcW w:w="5953" w:type="dxa"/>
            <w:vAlign w:val="center"/>
          </w:tcPr>
          <w:p w14:paraId="1D4BA944" w14:textId="77777777" w:rsidR="007F5905" w:rsidRDefault="007F5905" w:rsidP="007F5905">
            <w:pPr>
              <w:rPr>
                <w:lang w:val="fr-FR"/>
              </w:rPr>
            </w:pPr>
          </w:p>
        </w:tc>
      </w:tr>
      <w:tr w:rsidR="007F5905" w14:paraId="5193EDD9" w14:textId="77777777" w:rsidTr="0044086F">
        <w:trPr>
          <w:trHeight w:val="567"/>
        </w:trPr>
        <w:tc>
          <w:tcPr>
            <w:tcW w:w="3114" w:type="dxa"/>
            <w:vAlign w:val="center"/>
          </w:tcPr>
          <w:p w14:paraId="50150595" w14:textId="77777777" w:rsidR="007F5905" w:rsidRDefault="007F5905" w:rsidP="007F5905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E-mail</w:t>
            </w:r>
          </w:p>
        </w:tc>
        <w:tc>
          <w:tcPr>
            <w:tcW w:w="5953" w:type="dxa"/>
            <w:vAlign w:val="center"/>
          </w:tcPr>
          <w:p w14:paraId="51840A82" w14:textId="77777777" w:rsidR="007F5905" w:rsidRDefault="007F5905" w:rsidP="007F5905">
            <w:pPr>
              <w:rPr>
                <w:lang w:val="fr-FR"/>
              </w:rPr>
            </w:pPr>
          </w:p>
        </w:tc>
      </w:tr>
    </w:tbl>
    <w:p w14:paraId="368D7CD4" w14:textId="77777777" w:rsidR="005A20FA" w:rsidRPr="009A0993" w:rsidRDefault="005A20FA" w:rsidP="005A20FA"/>
    <w:p w14:paraId="5B7B8407" w14:textId="77777777" w:rsidR="007F5905" w:rsidRDefault="007F5905">
      <w:r>
        <w:br w:type="page"/>
      </w:r>
    </w:p>
    <w:p w14:paraId="65499B42" w14:textId="30AF9889" w:rsidR="005A20FA" w:rsidRDefault="005A20FA" w:rsidP="005A20FA">
      <w:r>
        <w:lastRenderedPageBreak/>
        <w:t>Autre contact</w:t>
      </w:r>
    </w:p>
    <w:p w14:paraId="706D365D" w14:textId="77777777" w:rsidR="007F5905" w:rsidRDefault="007F5905" w:rsidP="005A20FA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7F5905" w14:paraId="15F007EB" w14:textId="77777777" w:rsidTr="0044086F">
        <w:trPr>
          <w:trHeight w:val="567"/>
        </w:trPr>
        <w:tc>
          <w:tcPr>
            <w:tcW w:w="3114" w:type="dxa"/>
            <w:vAlign w:val="center"/>
          </w:tcPr>
          <w:p w14:paraId="6B046AD9" w14:textId="77777777" w:rsidR="007F5905" w:rsidRDefault="007F5905" w:rsidP="00BF4349">
            <w:pPr>
              <w:rPr>
                <w:rFonts w:cs="Tahoma"/>
                <w:sz w:val="22"/>
                <w:szCs w:val="22"/>
              </w:rPr>
            </w:pPr>
            <w:r>
              <w:t>Civilité</w:t>
            </w:r>
          </w:p>
        </w:tc>
        <w:tc>
          <w:tcPr>
            <w:tcW w:w="5953" w:type="dxa"/>
            <w:vAlign w:val="center"/>
          </w:tcPr>
          <w:p w14:paraId="2383E4DF" w14:textId="77777777" w:rsidR="007F5905" w:rsidRDefault="007F5905" w:rsidP="00BF4349">
            <w:pPr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 M.</w:t>
            </w:r>
            <w:r w:rsidRPr="005A20FA"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 Mme</w:t>
            </w:r>
            <w:r w:rsidRPr="005A20FA">
              <w:rPr>
                <w:lang w:val="fr-FR"/>
              </w:rPr>
              <w:t xml:space="preserve">  </w:t>
            </w:r>
          </w:p>
        </w:tc>
      </w:tr>
      <w:tr w:rsidR="007F5905" w14:paraId="21973A09" w14:textId="77777777" w:rsidTr="0044086F">
        <w:trPr>
          <w:trHeight w:val="567"/>
        </w:trPr>
        <w:tc>
          <w:tcPr>
            <w:tcW w:w="3114" w:type="dxa"/>
            <w:vAlign w:val="center"/>
          </w:tcPr>
          <w:p w14:paraId="346C9219" w14:textId="77777777" w:rsidR="007F5905" w:rsidRPr="005A20FA" w:rsidRDefault="007F5905" w:rsidP="00BF4349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Nom</w:t>
            </w:r>
          </w:p>
        </w:tc>
        <w:tc>
          <w:tcPr>
            <w:tcW w:w="5953" w:type="dxa"/>
            <w:vAlign w:val="center"/>
          </w:tcPr>
          <w:p w14:paraId="442D86C0" w14:textId="77777777" w:rsidR="007F5905" w:rsidRDefault="007F5905" w:rsidP="00BF4349">
            <w:pPr>
              <w:rPr>
                <w:lang w:val="fr-FR"/>
              </w:rPr>
            </w:pPr>
          </w:p>
        </w:tc>
      </w:tr>
      <w:tr w:rsidR="007F5905" w14:paraId="5D66F2A0" w14:textId="77777777" w:rsidTr="0044086F">
        <w:trPr>
          <w:trHeight w:val="567"/>
        </w:trPr>
        <w:tc>
          <w:tcPr>
            <w:tcW w:w="3114" w:type="dxa"/>
            <w:vAlign w:val="center"/>
          </w:tcPr>
          <w:p w14:paraId="419A2D48" w14:textId="77777777" w:rsidR="007F5905" w:rsidRDefault="007F5905" w:rsidP="00BF4349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Prénom</w:t>
            </w:r>
          </w:p>
        </w:tc>
        <w:tc>
          <w:tcPr>
            <w:tcW w:w="5953" w:type="dxa"/>
            <w:vAlign w:val="center"/>
          </w:tcPr>
          <w:p w14:paraId="52C7FDF8" w14:textId="77777777" w:rsidR="007F5905" w:rsidRDefault="007F5905" w:rsidP="00BF4349">
            <w:pPr>
              <w:rPr>
                <w:lang w:val="fr-FR"/>
              </w:rPr>
            </w:pPr>
          </w:p>
        </w:tc>
      </w:tr>
      <w:tr w:rsidR="007F5905" w14:paraId="09EF63AF" w14:textId="77777777" w:rsidTr="0044086F">
        <w:trPr>
          <w:trHeight w:val="567"/>
        </w:trPr>
        <w:tc>
          <w:tcPr>
            <w:tcW w:w="3114" w:type="dxa"/>
            <w:vAlign w:val="center"/>
          </w:tcPr>
          <w:p w14:paraId="5176D4AB" w14:textId="77777777" w:rsidR="007F5905" w:rsidRPr="00A5085C" w:rsidRDefault="007F5905" w:rsidP="00BF4349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Adresse </w:t>
            </w:r>
          </w:p>
        </w:tc>
        <w:tc>
          <w:tcPr>
            <w:tcW w:w="5953" w:type="dxa"/>
            <w:vAlign w:val="center"/>
          </w:tcPr>
          <w:p w14:paraId="56C97737" w14:textId="77777777" w:rsidR="007F5905" w:rsidRDefault="007F5905" w:rsidP="00BF4349">
            <w:pPr>
              <w:rPr>
                <w:lang w:val="fr-FR"/>
              </w:rPr>
            </w:pPr>
          </w:p>
        </w:tc>
      </w:tr>
      <w:tr w:rsidR="007F5905" w14:paraId="01B66754" w14:textId="77777777" w:rsidTr="0044086F">
        <w:trPr>
          <w:trHeight w:val="567"/>
        </w:trPr>
        <w:tc>
          <w:tcPr>
            <w:tcW w:w="3114" w:type="dxa"/>
            <w:vAlign w:val="center"/>
          </w:tcPr>
          <w:p w14:paraId="3FCFD6DD" w14:textId="77777777" w:rsidR="007F5905" w:rsidRDefault="007F5905" w:rsidP="00BF4349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L</w:t>
            </w:r>
            <w:r w:rsidRPr="00A5085C">
              <w:rPr>
                <w:rFonts w:cs="Tahoma"/>
                <w:sz w:val="22"/>
                <w:szCs w:val="22"/>
              </w:rPr>
              <w:t xml:space="preserve">ien de parenté </w:t>
            </w:r>
          </w:p>
        </w:tc>
        <w:tc>
          <w:tcPr>
            <w:tcW w:w="5953" w:type="dxa"/>
            <w:vAlign w:val="center"/>
          </w:tcPr>
          <w:p w14:paraId="2372AF28" w14:textId="77777777" w:rsidR="007F5905" w:rsidRDefault="007F5905" w:rsidP="00BF4349">
            <w:pPr>
              <w:rPr>
                <w:lang w:val="fr-FR"/>
              </w:rPr>
            </w:pPr>
          </w:p>
        </w:tc>
      </w:tr>
      <w:tr w:rsidR="007F5905" w14:paraId="23D3B883" w14:textId="77777777" w:rsidTr="0044086F">
        <w:trPr>
          <w:trHeight w:val="567"/>
        </w:trPr>
        <w:tc>
          <w:tcPr>
            <w:tcW w:w="3114" w:type="dxa"/>
            <w:vAlign w:val="center"/>
          </w:tcPr>
          <w:p w14:paraId="4DA6B42B" w14:textId="77777777" w:rsidR="007F5905" w:rsidRPr="00A5085C" w:rsidRDefault="007F5905" w:rsidP="00BF4349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Téléphone / GSM</w:t>
            </w:r>
          </w:p>
        </w:tc>
        <w:tc>
          <w:tcPr>
            <w:tcW w:w="5953" w:type="dxa"/>
            <w:vAlign w:val="center"/>
          </w:tcPr>
          <w:p w14:paraId="0F5AA760" w14:textId="77777777" w:rsidR="007F5905" w:rsidRDefault="007F5905" w:rsidP="00BF4349">
            <w:pPr>
              <w:rPr>
                <w:lang w:val="fr-FR"/>
              </w:rPr>
            </w:pPr>
          </w:p>
        </w:tc>
      </w:tr>
      <w:tr w:rsidR="007F5905" w14:paraId="085F5A6F" w14:textId="77777777" w:rsidTr="0044086F">
        <w:trPr>
          <w:trHeight w:val="567"/>
        </w:trPr>
        <w:tc>
          <w:tcPr>
            <w:tcW w:w="3114" w:type="dxa"/>
            <w:vAlign w:val="center"/>
          </w:tcPr>
          <w:p w14:paraId="0C5A3AA2" w14:textId="77777777" w:rsidR="007F5905" w:rsidRDefault="007F5905" w:rsidP="00BF4349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E-mail</w:t>
            </w:r>
          </w:p>
        </w:tc>
        <w:tc>
          <w:tcPr>
            <w:tcW w:w="5953" w:type="dxa"/>
            <w:vAlign w:val="center"/>
          </w:tcPr>
          <w:p w14:paraId="7C87FF70" w14:textId="77777777" w:rsidR="007F5905" w:rsidRDefault="007F5905" w:rsidP="00BF4349">
            <w:pPr>
              <w:rPr>
                <w:lang w:val="fr-FR"/>
              </w:rPr>
            </w:pPr>
          </w:p>
        </w:tc>
      </w:tr>
    </w:tbl>
    <w:p w14:paraId="20E0A5E9" w14:textId="77777777" w:rsidR="005A20FA" w:rsidRDefault="005A20FA" w:rsidP="005A20FA">
      <w:pPr>
        <w:rPr>
          <w:lang w:val="fr-FR"/>
        </w:rPr>
      </w:pPr>
    </w:p>
    <w:p w14:paraId="12A9D734" w14:textId="77777777" w:rsidR="0044086F" w:rsidRDefault="0044086F">
      <w:pPr>
        <w:rPr>
          <w:rFonts w:ascii="Sen SemiBold" w:eastAsiaTheme="majorEastAsia" w:hAnsi="Sen SemiBold" w:cstheme="majorBidi"/>
          <w:b/>
          <w:bCs/>
          <w:color w:val="145259"/>
          <w:sz w:val="26"/>
          <w:szCs w:val="26"/>
          <w:lang w:val="fr-FR"/>
        </w:rPr>
      </w:pPr>
      <w:r>
        <w:rPr>
          <w:lang w:val="fr-FR"/>
        </w:rPr>
        <w:br w:type="page"/>
      </w:r>
    </w:p>
    <w:p w14:paraId="11E20DBE" w14:textId="6C4E4B40" w:rsidR="007F5905" w:rsidRPr="007F5905" w:rsidRDefault="007F5905" w:rsidP="007F5905">
      <w:pPr>
        <w:pStyle w:val="Heading2"/>
        <w:rPr>
          <w:lang w:val="fr-FR"/>
        </w:rPr>
      </w:pPr>
      <w:r w:rsidRPr="007F5905">
        <w:rPr>
          <w:lang w:val="fr-FR"/>
        </w:rPr>
        <w:lastRenderedPageBreak/>
        <w:t xml:space="preserve">Données d’accompagnement </w:t>
      </w:r>
    </w:p>
    <w:p w14:paraId="09E752E1" w14:textId="29088E5A" w:rsidR="007F5905" w:rsidRDefault="007F5905">
      <w:pPr>
        <w:rPr>
          <w:lang w:val="fr-FR"/>
        </w:rPr>
      </w:pPr>
    </w:p>
    <w:p w14:paraId="53805DEB" w14:textId="40D0BACC" w:rsidR="007F5905" w:rsidRPr="00F965DA" w:rsidRDefault="007F5905" w:rsidP="00F965DA">
      <w:pPr>
        <w:pStyle w:val="Heading3"/>
      </w:pPr>
      <w:r w:rsidRPr="00F965DA">
        <w:t>Handicap principal</w:t>
      </w:r>
    </w:p>
    <w:p w14:paraId="50D7AA3F" w14:textId="29048CD8" w:rsidR="007F5905" w:rsidRDefault="007F5905">
      <w:pPr>
        <w:rPr>
          <w:u w:val="single"/>
          <w:lang w:val="fr-FR"/>
        </w:rPr>
      </w:pP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</w:p>
    <w:p w14:paraId="311DB667" w14:textId="77777777" w:rsidR="007F5905" w:rsidRDefault="007F5905">
      <w:pPr>
        <w:rPr>
          <w:u w:val="single"/>
          <w:lang w:val="fr-FR"/>
        </w:rPr>
      </w:pPr>
    </w:p>
    <w:p w14:paraId="7052873E" w14:textId="4767E526" w:rsidR="007F5905" w:rsidRDefault="007F5905" w:rsidP="00F965DA">
      <w:pPr>
        <w:pStyle w:val="Heading3"/>
      </w:pPr>
      <w:r>
        <w:t>Pathologie(s) associée(s)</w:t>
      </w:r>
    </w:p>
    <w:p w14:paraId="1040FF6A" w14:textId="61190A59" w:rsidR="007F5905" w:rsidRDefault="007F5905">
      <w:pPr>
        <w:rPr>
          <w:u w:val="single"/>
          <w:lang w:val="fr-FR"/>
        </w:rPr>
      </w:pP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</w:p>
    <w:p w14:paraId="3F60BFD1" w14:textId="33E63881" w:rsidR="007F5905" w:rsidRDefault="007F5905">
      <w:pPr>
        <w:rPr>
          <w:u w:val="single"/>
          <w:lang w:val="fr-FR"/>
        </w:rPr>
      </w:pP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</w:p>
    <w:p w14:paraId="23EE277C" w14:textId="0A002584" w:rsidR="007F5905" w:rsidRDefault="007F5905">
      <w:pPr>
        <w:rPr>
          <w:u w:val="single"/>
          <w:lang w:val="fr-FR"/>
        </w:rPr>
      </w:pPr>
    </w:p>
    <w:p w14:paraId="0E3C6358" w14:textId="77777777" w:rsidR="007F5905" w:rsidRDefault="007F5905" w:rsidP="00F965DA">
      <w:pPr>
        <w:pStyle w:val="Heading3"/>
      </w:pPr>
      <w:bookmarkStart w:id="5" w:name="_Toc76050945"/>
      <w:bookmarkStart w:id="6" w:name="_Toc78541738"/>
      <w:bookmarkStart w:id="7" w:name="_Toc79665654"/>
      <w:r>
        <w:t xml:space="preserve">Autonomie dans </w:t>
      </w:r>
      <w:r w:rsidRPr="006D24D0">
        <w:t>la vie quotidienne</w:t>
      </w:r>
      <w:bookmarkEnd w:id="5"/>
      <w:bookmarkEnd w:id="6"/>
      <w:bookmarkEnd w:id="7"/>
      <w:r w:rsidRPr="006D24D0">
        <w:t xml:space="preserve"> </w:t>
      </w:r>
    </w:p>
    <w:p w14:paraId="3F3CCB30" w14:textId="6B1EED3E" w:rsidR="00ED63BA" w:rsidRPr="00F965DA" w:rsidRDefault="00ED63BA" w:rsidP="00F965DA">
      <w:pPr>
        <w:pStyle w:val="Heading4"/>
        <w:ind w:left="567" w:hanging="283"/>
      </w:pPr>
      <w:r w:rsidRPr="00F965DA">
        <w:t>Mob</w:t>
      </w:r>
      <w:r w:rsidR="00377949">
        <w:t>i</w:t>
      </w:r>
      <w:r w:rsidRPr="00F965DA">
        <w:t>lité, déplacements</w:t>
      </w:r>
    </w:p>
    <w:p w14:paraId="21ABCA0A" w14:textId="7616CA8F" w:rsidR="00ED63BA" w:rsidRDefault="00ED63BA" w:rsidP="00ED63BA">
      <w:pPr>
        <w:ind w:left="567"/>
      </w:pPr>
      <w:r>
        <w:t>Se déplace s</w:t>
      </w:r>
      <w:r w:rsidRPr="003F3D78">
        <w:t>eul.e avec aisance</w:t>
      </w:r>
      <w:r>
        <w:tab/>
      </w:r>
      <w:r>
        <w:tab/>
      </w:r>
      <w:r>
        <w:tab/>
      </w:r>
      <w:r>
        <w:tab/>
      </w:r>
      <w:r>
        <w:rPr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FR"/>
        </w:rPr>
        <w:instrText xml:space="preserve"> FORMCHECKBOX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lang w:val="fr-FR"/>
        </w:rPr>
        <w:fldChar w:fldCharType="end"/>
      </w:r>
      <w:r>
        <w:rPr>
          <w:lang w:val="fr-FR"/>
        </w:rPr>
        <w:t xml:space="preserve"> </w:t>
      </w:r>
      <w:r>
        <w:t xml:space="preserve">Oui   </w:t>
      </w:r>
      <w:r>
        <w:rPr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FR"/>
        </w:rPr>
        <w:instrText xml:space="preserve"> FORMCHECKBOX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lang w:val="fr-FR"/>
        </w:rPr>
        <w:fldChar w:fldCharType="end"/>
      </w:r>
      <w:r>
        <w:t xml:space="preserve"> Non</w:t>
      </w:r>
      <w:r w:rsidRPr="003F3D78">
        <w:tab/>
      </w:r>
    </w:p>
    <w:p w14:paraId="56729EEC" w14:textId="74661D5B" w:rsidR="00ED63BA" w:rsidRPr="003F3D78" w:rsidRDefault="00ED63BA" w:rsidP="00ED63BA">
      <w:pPr>
        <w:ind w:left="567"/>
      </w:pPr>
      <w:r>
        <w:t>Est c</w:t>
      </w:r>
      <w:r w:rsidRPr="003F3D78">
        <w:t>apable de monter les escaliers</w:t>
      </w:r>
      <w:r>
        <w:tab/>
      </w:r>
      <w:r>
        <w:tab/>
      </w:r>
      <w:r>
        <w:tab/>
      </w:r>
      <w:r>
        <w:rPr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FR"/>
        </w:rPr>
        <w:instrText xml:space="preserve"> FORMCHECKBOX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lang w:val="fr-FR"/>
        </w:rPr>
        <w:fldChar w:fldCharType="end"/>
      </w:r>
      <w:r>
        <w:rPr>
          <w:lang w:val="fr-FR"/>
        </w:rPr>
        <w:t xml:space="preserve"> </w:t>
      </w:r>
      <w:r>
        <w:t xml:space="preserve">Oui   </w:t>
      </w:r>
      <w:r>
        <w:rPr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FR"/>
        </w:rPr>
        <w:instrText xml:space="preserve"> FORMCHECKBOX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lang w:val="fr-FR"/>
        </w:rPr>
        <w:fldChar w:fldCharType="end"/>
      </w:r>
      <w:r>
        <w:t xml:space="preserve"> Non</w:t>
      </w:r>
    </w:p>
    <w:p w14:paraId="0647B3E8" w14:textId="505B513B" w:rsidR="00ED63BA" w:rsidRDefault="00ED63BA" w:rsidP="00ED63BA">
      <w:pPr>
        <w:ind w:left="567"/>
      </w:pPr>
      <w:r>
        <w:t>Se déplace avec l'aide d'un support</w:t>
      </w:r>
      <w:r>
        <w:tab/>
      </w:r>
      <w:r>
        <w:tab/>
      </w:r>
      <w:r>
        <w:tab/>
      </w:r>
      <w:r>
        <w:rPr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FR"/>
        </w:rPr>
        <w:instrText xml:space="preserve"> FORMCHECKBOX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lang w:val="fr-FR"/>
        </w:rPr>
        <w:fldChar w:fldCharType="end"/>
      </w:r>
      <w:r>
        <w:rPr>
          <w:lang w:val="fr-FR"/>
        </w:rPr>
        <w:t xml:space="preserve"> </w:t>
      </w:r>
      <w:r>
        <w:t xml:space="preserve">Oui   </w:t>
      </w:r>
      <w:r>
        <w:rPr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FR"/>
        </w:rPr>
        <w:instrText xml:space="preserve"> FORMCHECKBOX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lang w:val="fr-FR"/>
        </w:rPr>
        <w:fldChar w:fldCharType="end"/>
      </w:r>
      <w:r>
        <w:t xml:space="preserve"> Non</w:t>
      </w:r>
      <w:r>
        <w:br/>
        <w:t>(canne, tribune, voiturette, autres)</w:t>
      </w:r>
    </w:p>
    <w:p w14:paraId="679F4844" w14:textId="77777777" w:rsidR="00ED63BA" w:rsidRDefault="00ED63BA" w:rsidP="00ED63BA">
      <w:pPr>
        <w:ind w:left="56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1748"/>
        <w:gridCol w:w="1796"/>
        <w:gridCol w:w="2088"/>
        <w:gridCol w:w="1508"/>
      </w:tblGrid>
      <w:tr w:rsidR="00ED63BA" w:rsidRPr="00EE56C5" w14:paraId="757A27EF" w14:textId="77777777" w:rsidTr="00ED63BA">
        <w:tc>
          <w:tcPr>
            <w:tcW w:w="1876" w:type="dxa"/>
            <w:shd w:val="clear" w:color="auto" w:fill="auto"/>
          </w:tcPr>
          <w:p w14:paraId="77BA1152" w14:textId="77777777" w:rsidR="00ED63BA" w:rsidRPr="00EE56C5" w:rsidRDefault="00ED63BA" w:rsidP="00ED63BA"/>
        </w:tc>
        <w:tc>
          <w:tcPr>
            <w:tcW w:w="1748" w:type="dxa"/>
            <w:shd w:val="clear" w:color="auto" w:fill="auto"/>
          </w:tcPr>
          <w:p w14:paraId="383773EC" w14:textId="77777777" w:rsidR="00ED63BA" w:rsidRPr="00EE56C5" w:rsidRDefault="00ED63BA" w:rsidP="00ED63BA">
            <w:pPr>
              <w:jc w:val="center"/>
            </w:pPr>
            <w:r w:rsidRPr="00EE56C5">
              <w:t>Seul</w:t>
            </w:r>
          </w:p>
        </w:tc>
        <w:tc>
          <w:tcPr>
            <w:tcW w:w="1796" w:type="dxa"/>
            <w:shd w:val="clear" w:color="auto" w:fill="auto"/>
          </w:tcPr>
          <w:p w14:paraId="4266E53F" w14:textId="77777777" w:rsidR="00ED63BA" w:rsidRPr="00EE56C5" w:rsidRDefault="00ED63BA" w:rsidP="00ED63BA">
            <w:pPr>
              <w:jc w:val="center"/>
            </w:pPr>
            <w:r w:rsidRPr="00EE56C5">
              <w:t>Aide verbale</w:t>
            </w:r>
          </w:p>
        </w:tc>
        <w:tc>
          <w:tcPr>
            <w:tcW w:w="2088" w:type="dxa"/>
            <w:shd w:val="clear" w:color="auto" w:fill="auto"/>
          </w:tcPr>
          <w:p w14:paraId="00758ACA" w14:textId="77777777" w:rsidR="00ED63BA" w:rsidRPr="00EE56C5" w:rsidRDefault="00ED63BA" w:rsidP="00ED63BA">
            <w:pPr>
              <w:jc w:val="center"/>
            </w:pPr>
            <w:r w:rsidRPr="00EE56C5">
              <w:t>Aide manuelle partielle</w:t>
            </w:r>
          </w:p>
        </w:tc>
        <w:tc>
          <w:tcPr>
            <w:tcW w:w="1508" w:type="dxa"/>
            <w:shd w:val="clear" w:color="auto" w:fill="auto"/>
          </w:tcPr>
          <w:p w14:paraId="385A2640" w14:textId="77777777" w:rsidR="00ED63BA" w:rsidRPr="00EE56C5" w:rsidRDefault="00ED63BA" w:rsidP="00ED63BA">
            <w:pPr>
              <w:jc w:val="center"/>
            </w:pPr>
            <w:r w:rsidRPr="00EE56C5">
              <w:t>Aide totale</w:t>
            </w:r>
          </w:p>
        </w:tc>
      </w:tr>
      <w:tr w:rsidR="00ED63BA" w:rsidRPr="00EE56C5" w14:paraId="480AEE73" w14:textId="77777777" w:rsidTr="00ED63BA">
        <w:tc>
          <w:tcPr>
            <w:tcW w:w="1876" w:type="dxa"/>
            <w:shd w:val="clear" w:color="auto" w:fill="auto"/>
            <w:vAlign w:val="center"/>
          </w:tcPr>
          <w:p w14:paraId="6A5AFA73" w14:textId="77777777" w:rsidR="00ED63BA" w:rsidRPr="00EE56C5" w:rsidRDefault="00ED63BA" w:rsidP="00ED63BA">
            <w:r w:rsidRPr="00EE56C5">
              <w:t>Hygiène personnelle</w:t>
            </w:r>
          </w:p>
        </w:tc>
        <w:tc>
          <w:tcPr>
            <w:tcW w:w="1748" w:type="dxa"/>
            <w:shd w:val="clear" w:color="auto" w:fill="auto"/>
          </w:tcPr>
          <w:p w14:paraId="3F470CEE" w14:textId="77777777" w:rsidR="00ED63BA" w:rsidRPr="00EE56C5" w:rsidRDefault="00ED63BA" w:rsidP="00ED63BA"/>
        </w:tc>
        <w:tc>
          <w:tcPr>
            <w:tcW w:w="1796" w:type="dxa"/>
            <w:shd w:val="clear" w:color="auto" w:fill="auto"/>
          </w:tcPr>
          <w:p w14:paraId="23C7E9AB" w14:textId="77777777" w:rsidR="00ED63BA" w:rsidRPr="00EE56C5" w:rsidRDefault="00ED63BA" w:rsidP="00ED63BA"/>
        </w:tc>
        <w:tc>
          <w:tcPr>
            <w:tcW w:w="2088" w:type="dxa"/>
            <w:shd w:val="clear" w:color="auto" w:fill="auto"/>
          </w:tcPr>
          <w:p w14:paraId="475C0B7B" w14:textId="77777777" w:rsidR="00ED63BA" w:rsidRPr="00EE56C5" w:rsidRDefault="00ED63BA" w:rsidP="00ED63BA"/>
        </w:tc>
        <w:tc>
          <w:tcPr>
            <w:tcW w:w="1508" w:type="dxa"/>
            <w:shd w:val="clear" w:color="auto" w:fill="auto"/>
          </w:tcPr>
          <w:p w14:paraId="313136AA" w14:textId="77777777" w:rsidR="00ED63BA" w:rsidRPr="00EE56C5" w:rsidRDefault="00ED63BA" w:rsidP="00ED63BA"/>
        </w:tc>
      </w:tr>
      <w:tr w:rsidR="00ED63BA" w:rsidRPr="00EE56C5" w14:paraId="584669B3" w14:textId="77777777" w:rsidTr="00ED63BA">
        <w:trPr>
          <w:trHeight w:val="526"/>
        </w:trPr>
        <w:tc>
          <w:tcPr>
            <w:tcW w:w="1876" w:type="dxa"/>
            <w:shd w:val="clear" w:color="auto" w:fill="auto"/>
            <w:vAlign w:val="center"/>
          </w:tcPr>
          <w:p w14:paraId="666A91AF" w14:textId="4449961B" w:rsidR="00ED63BA" w:rsidRPr="00EE56C5" w:rsidRDefault="00ED63BA" w:rsidP="00ED63BA">
            <w:r w:rsidRPr="00EE56C5">
              <w:t>Habillement</w:t>
            </w:r>
          </w:p>
        </w:tc>
        <w:tc>
          <w:tcPr>
            <w:tcW w:w="1748" w:type="dxa"/>
            <w:shd w:val="clear" w:color="auto" w:fill="auto"/>
          </w:tcPr>
          <w:p w14:paraId="2163D399" w14:textId="77777777" w:rsidR="00ED63BA" w:rsidRPr="00EE56C5" w:rsidRDefault="00ED63BA" w:rsidP="00ED63BA"/>
        </w:tc>
        <w:tc>
          <w:tcPr>
            <w:tcW w:w="1796" w:type="dxa"/>
            <w:shd w:val="clear" w:color="auto" w:fill="auto"/>
          </w:tcPr>
          <w:p w14:paraId="0DB95313" w14:textId="77777777" w:rsidR="00ED63BA" w:rsidRPr="00EE56C5" w:rsidRDefault="00ED63BA" w:rsidP="00ED63BA"/>
        </w:tc>
        <w:tc>
          <w:tcPr>
            <w:tcW w:w="2088" w:type="dxa"/>
            <w:shd w:val="clear" w:color="auto" w:fill="auto"/>
          </w:tcPr>
          <w:p w14:paraId="19B4C61D" w14:textId="77777777" w:rsidR="00ED63BA" w:rsidRPr="00EE56C5" w:rsidRDefault="00ED63BA" w:rsidP="00ED63BA"/>
        </w:tc>
        <w:tc>
          <w:tcPr>
            <w:tcW w:w="1508" w:type="dxa"/>
            <w:shd w:val="clear" w:color="auto" w:fill="auto"/>
          </w:tcPr>
          <w:p w14:paraId="47210194" w14:textId="77777777" w:rsidR="00ED63BA" w:rsidRPr="00EE56C5" w:rsidRDefault="00ED63BA" w:rsidP="00ED63BA"/>
        </w:tc>
      </w:tr>
      <w:tr w:rsidR="00ED63BA" w:rsidRPr="00EE56C5" w14:paraId="767AD5E2" w14:textId="77777777" w:rsidTr="00ED63BA">
        <w:trPr>
          <w:trHeight w:val="559"/>
        </w:trPr>
        <w:tc>
          <w:tcPr>
            <w:tcW w:w="1876" w:type="dxa"/>
            <w:shd w:val="clear" w:color="auto" w:fill="auto"/>
            <w:vAlign w:val="center"/>
          </w:tcPr>
          <w:p w14:paraId="2051D730" w14:textId="77777777" w:rsidR="00ED63BA" w:rsidRPr="00EE56C5" w:rsidRDefault="00ED63BA" w:rsidP="00ED63BA">
            <w:r w:rsidRPr="00EE56C5">
              <w:t>Alimentation</w:t>
            </w:r>
          </w:p>
        </w:tc>
        <w:tc>
          <w:tcPr>
            <w:tcW w:w="1748" w:type="dxa"/>
            <w:shd w:val="clear" w:color="auto" w:fill="auto"/>
          </w:tcPr>
          <w:p w14:paraId="7EB91A22" w14:textId="77777777" w:rsidR="00ED63BA" w:rsidRPr="00EE56C5" w:rsidRDefault="00ED63BA" w:rsidP="00ED63BA"/>
        </w:tc>
        <w:tc>
          <w:tcPr>
            <w:tcW w:w="1796" w:type="dxa"/>
            <w:shd w:val="clear" w:color="auto" w:fill="auto"/>
          </w:tcPr>
          <w:p w14:paraId="1E2C986B" w14:textId="77777777" w:rsidR="00ED63BA" w:rsidRPr="00EE56C5" w:rsidRDefault="00ED63BA" w:rsidP="00ED63BA"/>
        </w:tc>
        <w:tc>
          <w:tcPr>
            <w:tcW w:w="2088" w:type="dxa"/>
            <w:shd w:val="clear" w:color="auto" w:fill="auto"/>
          </w:tcPr>
          <w:p w14:paraId="2FE00355" w14:textId="77777777" w:rsidR="00ED63BA" w:rsidRPr="00EE56C5" w:rsidRDefault="00ED63BA" w:rsidP="00ED63BA"/>
        </w:tc>
        <w:tc>
          <w:tcPr>
            <w:tcW w:w="1508" w:type="dxa"/>
            <w:shd w:val="clear" w:color="auto" w:fill="auto"/>
          </w:tcPr>
          <w:p w14:paraId="3FECB224" w14:textId="77777777" w:rsidR="00ED63BA" w:rsidRPr="00EE56C5" w:rsidRDefault="00ED63BA" w:rsidP="00ED63BA"/>
        </w:tc>
      </w:tr>
    </w:tbl>
    <w:p w14:paraId="3E3A9222" w14:textId="77777777" w:rsidR="00ED63BA" w:rsidRDefault="00ED63BA" w:rsidP="00ED63BA">
      <w:pPr>
        <w:rPr>
          <w:lang w:val="fr-BE"/>
        </w:rPr>
      </w:pPr>
    </w:p>
    <w:p w14:paraId="25B76D6B" w14:textId="1A332364" w:rsidR="00ED63BA" w:rsidRDefault="00ED63BA" w:rsidP="00F965DA">
      <w:pPr>
        <w:pStyle w:val="Heading4"/>
        <w:ind w:left="567" w:hanging="283"/>
      </w:pPr>
      <w:r>
        <w:t>Repas</w:t>
      </w:r>
    </w:p>
    <w:p w14:paraId="7F097669" w14:textId="22E6B62D" w:rsidR="00ED63BA" w:rsidRPr="00ED63BA" w:rsidRDefault="00ED63BA" w:rsidP="00ED63BA">
      <w:pPr>
        <w:ind w:left="567"/>
      </w:pPr>
      <w:r w:rsidRPr="00ED63BA">
        <w:t>Normaux</w:t>
      </w:r>
      <w:r w:rsidRPr="00ED63BA">
        <w:tab/>
      </w:r>
      <w:r w:rsidRPr="00ED63BA">
        <w:tab/>
      </w:r>
      <w:r w:rsidRPr="00ED63BA">
        <w:tab/>
      </w:r>
      <w:r>
        <w:tab/>
      </w:r>
      <w:r>
        <w:tab/>
      </w:r>
      <w:r>
        <w:tab/>
      </w:r>
      <w:r>
        <w:tab/>
      </w:r>
      <w:r>
        <w:rPr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FR"/>
        </w:rPr>
        <w:instrText xml:space="preserve"> FORMCHECKBOX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lang w:val="fr-FR"/>
        </w:rPr>
        <w:fldChar w:fldCharType="end"/>
      </w:r>
      <w:r>
        <w:rPr>
          <w:lang w:val="fr-FR"/>
        </w:rPr>
        <w:t xml:space="preserve"> </w:t>
      </w:r>
      <w:r>
        <w:t xml:space="preserve">Oui   </w:t>
      </w:r>
      <w:r>
        <w:rPr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FR"/>
        </w:rPr>
        <w:instrText xml:space="preserve"> FORMCHECKBOX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lang w:val="fr-FR"/>
        </w:rPr>
        <w:fldChar w:fldCharType="end"/>
      </w:r>
      <w:r>
        <w:t xml:space="preserve"> Non</w:t>
      </w:r>
      <w:r w:rsidRPr="00ED63BA">
        <w:t xml:space="preserve"> </w:t>
      </w:r>
    </w:p>
    <w:p w14:paraId="2910A909" w14:textId="7B0C2032" w:rsidR="00ED63BA" w:rsidRPr="00ED63BA" w:rsidRDefault="00ED63BA" w:rsidP="00ED63BA">
      <w:pPr>
        <w:ind w:left="567"/>
      </w:pPr>
      <w:r w:rsidRPr="00ED63BA">
        <w:t>Mixés</w:t>
      </w:r>
      <w:r w:rsidRPr="00ED63BA">
        <w:tab/>
      </w:r>
      <w:r w:rsidRPr="00ED63BA">
        <w:tab/>
      </w:r>
      <w:r w:rsidRPr="00ED63BA">
        <w:tab/>
      </w:r>
      <w:r w:rsidRPr="00ED63BA">
        <w:tab/>
      </w:r>
      <w:r>
        <w:tab/>
      </w:r>
      <w:r>
        <w:tab/>
      </w:r>
      <w:r>
        <w:tab/>
      </w:r>
      <w:r>
        <w:tab/>
      </w:r>
      <w:r>
        <w:rPr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FR"/>
        </w:rPr>
        <w:instrText xml:space="preserve"> FORMCHECKBOX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lang w:val="fr-FR"/>
        </w:rPr>
        <w:fldChar w:fldCharType="end"/>
      </w:r>
      <w:r>
        <w:rPr>
          <w:lang w:val="fr-FR"/>
        </w:rPr>
        <w:t xml:space="preserve"> </w:t>
      </w:r>
      <w:r>
        <w:t xml:space="preserve">Oui   </w:t>
      </w:r>
      <w:r>
        <w:rPr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FR"/>
        </w:rPr>
        <w:instrText xml:space="preserve"> FORMCHECKBOX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lang w:val="fr-FR"/>
        </w:rPr>
        <w:fldChar w:fldCharType="end"/>
      </w:r>
      <w:r>
        <w:t xml:space="preserve"> Non</w:t>
      </w:r>
    </w:p>
    <w:p w14:paraId="0184EF40" w14:textId="322E14A9" w:rsidR="00ED63BA" w:rsidRDefault="00ED63BA" w:rsidP="00ED63BA">
      <w:pPr>
        <w:ind w:left="567"/>
      </w:pPr>
      <w:r w:rsidRPr="00ED63BA">
        <w:t>Coupés</w:t>
      </w:r>
      <w:r w:rsidRPr="00ED63BA">
        <w:tab/>
      </w:r>
      <w:r w:rsidRPr="00ED63BA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FR"/>
        </w:rPr>
        <w:instrText xml:space="preserve"> FORMCHECKBOX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lang w:val="fr-FR"/>
        </w:rPr>
        <w:fldChar w:fldCharType="end"/>
      </w:r>
      <w:r>
        <w:rPr>
          <w:lang w:val="fr-FR"/>
        </w:rPr>
        <w:t xml:space="preserve"> </w:t>
      </w:r>
      <w:r>
        <w:t xml:space="preserve">Oui   </w:t>
      </w:r>
      <w:r>
        <w:rPr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FR"/>
        </w:rPr>
        <w:instrText xml:space="preserve"> FORMCHECKBOX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lang w:val="fr-FR"/>
        </w:rPr>
        <w:fldChar w:fldCharType="end"/>
      </w:r>
      <w:r>
        <w:t xml:space="preserve"> Non</w:t>
      </w:r>
    </w:p>
    <w:p w14:paraId="7A118121" w14:textId="77777777" w:rsidR="00ED63BA" w:rsidRDefault="00ED63BA" w:rsidP="00ED63BA">
      <w:pPr>
        <w:ind w:left="567"/>
      </w:pPr>
    </w:p>
    <w:p w14:paraId="1F046B04" w14:textId="535B1CCB" w:rsidR="00ED63BA" w:rsidRDefault="00ED63BA" w:rsidP="00F965DA">
      <w:pPr>
        <w:pStyle w:val="Heading4"/>
        <w:ind w:left="567" w:hanging="283"/>
      </w:pPr>
      <w:r>
        <w:t>Boissons</w:t>
      </w:r>
    </w:p>
    <w:p w14:paraId="018D6AD0" w14:textId="5BEE3B26" w:rsidR="00ED63BA" w:rsidRDefault="00ED63BA" w:rsidP="00ED63BA">
      <w:pPr>
        <w:ind w:left="567"/>
      </w:pPr>
      <w:r>
        <w:t>Normales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FR"/>
        </w:rPr>
        <w:instrText xml:space="preserve"> FORMCHECKBOX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lang w:val="fr-FR"/>
        </w:rPr>
        <w:fldChar w:fldCharType="end"/>
      </w:r>
      <w:r>
        <w:rPr>
          <w:lang w:val="fr-FR"/>
        </w:rPr>
        <w:t xml:space="preserve"> </w:t>
      </w:r>
      <w:r>
        <w:t xml:space="preserve">Oui   </w:t>
      </w:r>
      <w:r>
        <w:rPr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FR"/>
        </w:rPr>
        <w:instrText xml:space="preserve"> FORMCHECKBOX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lang w:val="fr-FR"/>
        </w:rPr>
        <w:fldChar w:fldCharType="end"/>
      </w:r>
      <w:r>
        <w:t xml:space="preserve"> Non</w:t>
      </w:r>
    </w:p>
    <w:p w14:paraId="69F35365" w14:textId="6B84E6B8" w:rsidR="00ED63BA" w:rsidRDefault="00ED63BA" w:rsidP="00ED63BA">
      <w:pPr>
        <w:ind w:left="567"/>
      </w:pPr>
      <w:r>
        <w:t>Epaissies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FR"/>
        </w:rPr>
        <w:instrText xml:space="preserve"> FORMCHECKBOX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lang w:val="fr-FR"/>
        </w:rPr>
        <w:fldChar w:fldCharType="end"/>
      </w:r>
      <w:r>
        <w:rPr>
          <w:lang w:val="fr-FR"/>
        </w:rPr>
        <w:t xml:space="preserve"> </w:t>
      </w:r>
      <w:r>
        <w:t xml:space="preserve">Oui   </w:t>
      </w:r>
      <w:r>
        <w:rPr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FR"/>
        </w:rPr>
        <w:instrText xml:space="preserve"> FORMCHECKBOX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lang w:val="fr-FR"/>
        </w:rPr>
        <w:fldChar w:fldCharType="end"/>
      </w:r>
      <w:r>
        <w:t xml:space="preserve"> Non</w:t>
      </w:r>
    </w:p>
    <w:p w14:paraId="58AEDCE6" w14:textId="77777777" w:rsidR="00ED63BA" w:rsidRDefault="00ED63BA" w:rsidP="00F965DA"/>
    <w:p w14:paraId="614523A0" w14:textId="3C454E34" w:rsidR="00ED63BA" w:rsidRDefault="00ED63BA" w:rsidP="00F965DA">
      <w:pPr>
        <w:pStyle w:val="Heading4"/>
        <w:ind w:left="567"/>
      </w:pPr>
      <w:r>
        <w:t>Autonomie, besoins spécifiques</w:t>
      </w:r>
    </w:p>
    <w:p w14:paraId="5850D828" w14:textId="464BB00F" w:rsidR="00ED63BA" w:rsidRDefault="00ED63BA" w:rsidP="00ED63BA">
      <w:pPr>
        <w:ind w:left="567"/>
      </w:pPr>
      <w:r w:rsidRPr="003F3D78">
        <w:t>Se</w:t>
      </w:r>
      <w:r>
        <w:t xml:space="preserve"> rend se</w:t>
      </w:r>
      <w:r w:rsidRPr="003F3D78">
        <w:t xml:space="preserve">ul.e </w:t>
      </w:r>
      <w:r>
        <w:t>aux toilettes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FR"/>
        </w:rPr>
        <w:instrText xml:space="preserve"> FORMCHECKBOX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lang w:val="fr-FR"/>
        </w:rPr>
        <w:fldChar w:fldCharType="end"/>
      </w:r>
      <w:r>
        <w:rPr>
          <w:lang w:val="fr-FR"/>
        </w:rPr>
        <w:t xml:space="preserve"> </w:t>
      </w:r>
      <w:r>
        <w:t xml:space="preserve">Oui   </w:t>
      </w:r>
      <w:r>
        <w:rPr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FR"/>
        </w:rPr>
        <w:instrText xml:space="preserve"> FORMCHECKBOX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lang w:val="fr-FR"/>
        </w:rPr>
        <w:fldChar w:fldCharType="end"/>
      </w:r>
      <w:r>
        <w:t xml:space="preserve"> Non</w:t>
      </w:r>
    </w:p>
    <w:p w14:paraId="308153B5" w14:textId="4F24CD17" w:rsidR="00ED63BA" w:rsidRPr="003F3D78" w:rsidRDefault="00ED63BA" w:rsidP="00ED63BA">
      <w:pPr>
        <w:ind w:left="567"/>
      </w:pPr>
      <w:r>
        <w:t>A besoin d'aide aux toilettes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FR"/>
        </w:rPr>
        <w:instrText xml:space="preserve"> FORMCHECKBOX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lang w:val="fr-FR"/>
        </w:rPr>
        <w:fldChar w:fldCharType="end"/>
      </w:r>
      <w:r>
        <w:rPr>
          <w:lang w:val="fr-FR"/>
        </w:rPr>
        <w:t xml:space="preserve"> </w:t>
      </w:r>
      <w:r>
        <w:t xml:space="preserve">Oui   </w:t>
      </w:r>
      <w:r>
        <w:rPr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FR"/>
        </w:rPr>
        <w:instrText xml:space="preserve"> FORMCHECKBOX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lang w:val="fr-FR"/>
        </w:rPr>
        <w:fldChar w:fldCharType="end"/>
      </w:r>
      <w:r>
        <w:t xml:space="preserve"> Non</w:t>
      </w:r>
    </w:p>
    <w:p w14:paraId="6C750877" w14:textId="4197E504" w:rsidR="00ED63BA" w:rsidRDefault="00ED63BA" w:rsidP="00ED63BA">
      <w:pPr>
        <w:ind w:left="567"/>
      </w:pPr>
      <w:r>
        <w:t xml:space="preserve">Utilise des protections contre l'incontinence (jour) </w:t>
      </w:r>
      <w:r>
        <w:tab/>
      </w:r>
      <w:r>
        <w:tab/>
      </w:r>
      <w:r>
        <w:rPr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FR"/>
        </w:rPr>
        <w:instrText xml:space="preserve"> FORMCHECKBOX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lang w:val="fr-FR"/>
        </w:rPr>
        <w:fldChar w:fldCharType="end"/>
      </w:r>
      <w:r>
        <w:rPr>
          <w:lang w:val="fr-FR"/>
        </w:rPr>
        <w:t xml:space="preserve"> </w:t>
      </w:r>
      <w:r>
        <w:t xml:space="preserve">Oui   </w:t>
      </w:r>
      <w:r>
        <w:rPr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FR"/>
        </w:rPr>
        <w:instrText xml:space="preserve"> FORMCHECKBOX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lang w:val="fr-FR"/>
        </w:rPr>
        <w:fldChar w:fldCharType="end"/>
      </w:r>
      <w:r>
        <w:t xml:space="preserve"> Non </w:t>
      </w:r>
    </w:p>
    <w:p w14:paraId="60D2A288" w14:textId="5EBD2527" w:rsidR="00ED63BA" w:rsidRDefault="00ED63BA" w:rsidP="00ED63BA">
      <w:pPr>
        <w:ind w:left="567"/>
      </w:pPr>
      <w:r>
        <w:t>Utilise des protections contre l'incontinence (nuit)</w:t>
      </w:r>
      <w:r>
        <w:tab/>
      </w:r>
      <w:r>
        <w:tab/>
      </w:r>
      <w:r>
        <w:rPr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FR"/>
        </w:rPr>
        <w:instrText xml:space="preserve"> FORMCHECKBOX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lang w:val="fr-FR"/>
        </w:rPr>
        <w:fldChar w:fldCharType="end"/>
      </w:r>
      <w:r>
        <w:rPr>
          <w:lang w:val="fr-FR"/>
        </w:rPr>
        <w:t xml:space="preserve"> </w:t>
      </w:r>
      <w:r>
        <w:t xml:space="preserve">Oui   </w:t>
      </w:r>
      <w:r>
        <w:rPr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FR"/>
        </w:rPr>
        <w:instrText xml:space="preserve"> FORMCHECKBOX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lang w:val="fr-FR"/>
        </w:rPr>
        <w:fldChar w:fldCharType="end"/>
      </w:r>
      <w:r>
        <w:t xml:space="preserve"> Non</w:t>
      </w:r>
    </w:p>
    <w:p w14:paraId="318203C9" w14:textId="1711B633" w:rsidR="00ED63BA" w:rsidRDefault="00ED63BA" w:rsidP="00ED63BA">
      <w:pPr>
        <w:ind w:left="567"/>
      </w:pPr>
      <w:r>
        <w:t xml:space="preserve">Utilise des protections contre l'incontinence (jour et nuit) </w:t>
      </w:r>
      <w:r>
        <w:tab/>
      </w:r>
      <w:r>
        <w:rPr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FR"/>
        </w:rPr>
        <w:instrText xml:space="preserve"> FORMCHECKBOX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lang w:val="fr-FR"/>
        </w:rPr>
        <w:fldChar w:fldCharType="end"/>
      </w:r>
      <w:r>
        <w:rPr>
          <w:lang w:val="fr-FR"/>
        </w:rPr>
        <w:t xml:space="preserve"> </w:t>
      </w:r>
      <w:r>
        <w:t xml:space="preserve">Oui   </w:t>
      </w:r>
      <w:r>
        <w:rPr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FR"/>
        </w:rPr>
        <w:instrText xml:space="preserve"> FORMCHECKBOX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lang w:val="fr-FR"/>
        </w:rPr>
        <w:fldChar w:fldCharType="end"/>
      </w:r>
      <w:r>
        <w:t xml:space="preserve"> Non</w:t>
      </w:r>
    </w:p>
    <w:p w14:paraId="72116729" w14:textId="77777777" w:rsidR="00ED63BA" w:rsidRDefault="00ED63BA" w:rsidP="00ED63BA">
      <w:pPr>
        <w:ind w:left="567"/>
      </w:pPr>
    </w:p>
    <w:p w14:paraId="081E58F1" w14:textId="05C94DA3" w:rsidR="00ED63BA" w:rsidRDefault="00ED63BA" w:rsidP="00F965DA">
      <w:pPr>
        <w:pStyle w:val="Heading4"/>
        <w:ind w:left="567" w:hanging="283"/>
      </w:pPr>
      <w:r>
        <w:lastRenderedPageBreak/>
        <w:t>Sommeil</w:t>
      </w:r>
    </w:p>
    <w:p w14:paraId="4B29C90A" w14:textId="3D801E0E" w:rsidR="00ED63BA" w:rsidRPr="00ED63BA" w:rsidRDefault="00ED63BA" w:rsidP="00ED63BA">
      <w:pPr>
        <w:ind w:left="567"/>
      </w:pPr>
      <w:r>
        <w:t>Qualité du sommeil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D124F30" w14:textId="4A39501D" w:rsidR="00ED63BA" w:rsidRDefault="00ED63BA" w:rsidP="00ED63BA">
      <w:pPr>
        <w:ind w:left="567"/>
      </w:pPr>
      <w:r>
        <w:t xml:space="preserve">Besoin d’une présence de nuit 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FR"/>
        </w:rPr>
        <w:instrText xml:space="preserve"> FORMCHECKBOX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lang w:val="fr-FR"/>
        </w:rPr>
        <w:fldChar w:fldCharType="end"/>
      </w:r>
      <w:r>
        <w:rPr>
          <w:lang w:val="fr-FR"/>
        </w:rPr>
        <w:t xml:space="preserve"> </w:t>
      </w:r>
      <w:r>
        <w:t xml:space="preserve">Oui   </w:t>
      </w:r>
      <w:r>
        <w:rPr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FR"/>
        </w:rPr>
        <w:instrText xml:space="preserve"> FORMCHECKBOX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lang w:val="fr-FR"/>
        </w:rPr>
        <w:fldChar w:fldCharType="end"/>
      </w:r>
      <w:r>
        <w:t xml:space="preserve"> Non</w:t>
      </w:r>
    </w:p>
    <w:p w14:paraId="6274B402" w14:textId="4DF2EF75" w:rsidR="00ED63BA" w:rsidRDefault="00ED63BA" w:rsidP="00ED63BA">
      <w:pPr>
        <w:ind w:left="567"/>
      </w:pPr>
      <w:r>
        <w:t>Besoin de repos en journée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FR"/>
        </w:rPr>
        <w:instrText xml:space="preserve"> FORMCHECKBOX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lang w:val="fr-FR"/>
        </w:rPr>
        <w:fldChar w:fldCharType="end"/>
      </w:r>
      <w:r>
        <w:rPr>
          <w:lang w:val="fr-FR"/>
        </w:rPr>
        <w:t xml:space="preserve"> </w:t>
      </w:r>
      <w:r>
        <w:t xml:space="preserve">Oui   </w:t>
      </w:r>
      <w:r>
        <w:rPr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FR"/>
        </w:rPr>
        <w:instrText xml:space="preserve"> FORMCHECKBOX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lang w:val="fr-FR"/>
        </w:rPr>
        <w:fldChar w:fldCharType="end"/>
      </w:r>
      <w:r>
        <w:t xml:space="preserve"> Non</w:t>
      </w:r>
    </w:p>
    <w:p w14:paraId="55F48D3F" w14:textId="77777777" w:rsidR="00ED63BA" w:rsidRDefault="00ED63BA" w:rsidP="00ED63BA"/>
    <w:p w14:paraId="212AF29C" w14:textId="77777777" w:rsidR="00ED63BA" w:rsidRDefault="00ED63BA" w:rsidP="00ED63BA"/>
    <w:p w14:paraId="7C2E55B0" w14:textId="7EDA8B9D" w:rsidR="00ED63BA" w:rsidRDefault="00ED63BA" w:rsidP="006B3865">
      <w:pPr>
        <w:pStyle w:val="Heading3"/>
      </w:pPr>
      <w:r>
        <w:t>Adaptations éventuelles</w:t>
      </w:r>
    </w:p>
    <w:p w14:paraId="4C56E514" w14:textId="5240D8C8" w:rsidR="00ED63BA" w:rsidRDefault="00ED63BA" w:rsidP="00ED63BA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7EB3A39" w14:textId="77777777" w:rsidR="00ED63BA" w:rsidRDefault="00ED63BA" w:rsidP="00ED63BA">
      <w:pPr>
        <w:rPr>
          <w:lang w:val="fr-BE"/>
        </w:rPr>
      </w:pPr>
    </w:p>
    <w:p w14:paraId="7BE2D1D8" w14:textId="77777777" w:rsidR="00ED63BA" w:rsidRDefault="00ED63BA" w:rsidP="00ED63BA"/>
    <w:p w14:paraId="4799447A" w14:textId="5729EF9F" w:rsidR="00ED63BA" w:rsidRDefault="00ED63BA" w:rsidP="006B3865">
      <w:pPr>
        <w:pStyle w:val="Heading3"/>
      </w:pPr>
      <w:r>
        <w:t>Remarques</w:t>
      </w:r>
    </w:p>
    <w:p w14:paraId="5DE4E3A5" w14:textId="77777777" w:rsidR="00ED63BA" w:rsidRDefault="00ED63BA" w:rsidP="00ED63BA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0ACFC4A" w14:textId="77777777" w:rsidR="00ED63BA" w:rsidRDefault="00ED63BA" w:rsidP="00ED63BA">
      <w:pPr>
        <w:rPr>
          <w:lang w:val="fr-BE"/>
        </w:rPr>
      </w:pPr>
    </w:p>
    <w:p w14:paraId="5CC6D706" w14:textId="77777777" w:rsidR="00ED63BA" w:rsidRDefault="00ED63BA" w:rsidP="00ED63BA">
      <w:pPr>
        <w:rPr>
          <w:lang w:val="fr-BE"/>
        </w:rPr>
      </w:pPr>
    </w:p>
    <w:p w14:paraId="08F2CEA5" w14:textId="0B155905" w:rsidR="00ED63BA" w:rsidRDefault="00ED63BA" w:rsidP="006B3865">
      <w:pPr>
        <w:pStyle w:val="Heading3"/>
      </w:pPr>
      <w:r>
        <w:t>Communication</w:t>
      </w:r>
    </w:p>
    <w:p w14:paraId="271422FF" w14:textId="65E24985" w:rsidR="00ED63BA" w:rsidRPr="00A5085C" w:rsidRDefault="00ED63BA" w:rsidP="00ED63BA">
      <w:pPr>
        <w:pStyle w:val="ListParagraph"/>
        <w:numPr>
          <w:ilvl w:val="0"/>
          <w:numId w:val="56"/>
        </w:numPr>
      </w:pPr>
      <w:r w:rsidRPr="00A5085C">
        <w:t xml:space="preserve">Communication orale possible : </w:t>
      </w:r>
      <w:r w:rsidRPr="00A5085C">
        <w:tab/>
      </w:r>
      <w:r w:rsidRPr="00A5085C">
        <w:tab/>
      </w:r>
      <w:r w:rsidRPr="00A5085C">
        <w:tab/>
      </w:r>
      <w:r w:rsidRPr="00A5085C">
        <w:tab/>
      </w:r>
      <w:r>
        <w:rPr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FR"/>
        </w:rPr>
        <w:instrText xml:space="preserve"> FORMCHECKBOX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lang w:val="fr-FR"/>
        </w:rPr>
        <w:fldChar w:fldCharType="end"/>
      </w:r>
      <w:r>
        <w:rPr>
          <w:lang w:val="fr-FR"/>
        </w:rPr>
        <w:t xml:space="preserve"> </w:t>
      </w:r>
      <w:r>
        <w:t xml:space="preserve">Oui   </w:t>
      </w:r>
      <w:r>
        <w:rPr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FR"/>
        </w:rPr>
        <w:instrText xml:space="preserve"> FORMCHECKBOX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lang w:val="fr-FR"/>
        </w:rPr>
        <w:fldChar w:fldCharType="end"/>
      </w:r>
      <w:r>
        <w:t xml:space="preserve"> Non</w:t>
      </w:r>
    </w:p>
    <w:p w14:paraId="4A8F5EDD" w14:textId="2A068C1F" w:rsidR="00ED63BA" w:rsidRPr="00A5085C" w:rsidRDefault="00ED63BA" w:rsidP="00ED63BA">
      <w:pPr>
        <w:ind w:firstLine="720"/>
      </w:pPr>
      <w:r w:rsidRPr="00A5085C">
        <w:t xml:space="preserve">Discours clair et structuré </w:t>
      </w:r>
      <w:r w:rsidRPr="00A5085C">
        <w:tab/>
      </w:r>
      <w:r w:rsidRPr="00A5085C">
        <w:tab/>
      </w:r>
      <w:r w:rsidRPr="00A5085C">
        <w:tab/>
      </w:r>
      <w:r w:rsidRPr="00A5085C">
        <w:tab/>
      </w:r>
      <w:r>
        <w:tab/>
      </w:r>
      <w:r>
        <w:rPr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FR"/>
        </w:rPr>
        <w:instrText xml:space="preserve"> FORMCHECKBOX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lang w:val="fr-FR"/>
        </w:rPr>
        <w:fldChar w:fldCharType="end"/>
      </w:r>
      <w:r>
        <w:rPr>
          <w:lang w:val="fr-FR"/>
        </w:rPr>
        <w:t xml:space="preserve"> </w:t>
      </w:r>
      <w:r>
        <w:t xml:space="preserve">Oui   </w:t>
      </w:r>
      <w:r>
        <w:rPr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FR"/>
        </w:rPr>
        <w:instrText xml:space="preserve"> FORMCHECKBOX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lang w:val="fr-FR"/>
        </w:rPr>
        <w:fldChar w:fldCharType="end"/>
      </w:r>
      <w:r>
        <w:t xml:space="preserve"> Non</w:t>
      </w:r>
    </w:p>
    <w:p w14:paraId="79371009" w14:textId="16243F60" w:rsidR="00ED63BA" w:rsidRPr="00A5085C" w:rsidRDefault="00ED63BA" w:rsidP="00ED63BA">
      <w:pPr>
        <w:ind w:firstLine="720"/>
      </w:pPr>
      <w:r w:rsidRPr="00A5085C">
        <w:t>Phrases courtes, vocabulaire</w:t>
      </w:r>
      <w:r w:rsidRPr="00A5085C">
        <w:tab/>
      </w:r>
      <w:r>
        <w:t>restreint</w:t>
      </w:r>
      <w:r w:rsidRPr="00A5085C">
        <w:tab/>
      </w:r>
      <w:r w:rsidRPr="00A5085C">
        <w:tab/>
      </w:r>
      <w:r>
        <w:tab/>
      </w:r>
      <w:r>
        <w:rPr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FR"/>
        </w:rPr>
        <w:instrText xml:space="preserve"> FORMCHECKBOX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lang w:val="fr-FR"/>
        </w:rPr>
        <w:fldChar w:fldCharType="end"/>
      </w:r>
      <w:r>
        <w:rPr>
          <w:lang w:val="fr-FR"/>
        </w:rPr>
        <w:t xml:space="preserve"> </w:t>
      </w:r>
      <w:r>
        <w:t xml:space="preserve">Oui   </w:t>
      </w:r>
      <w:r>
        <w:rPr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FR"/>
        </w:rPr>
        <w:instrText xml:space="preserve"> FORMCHECKBOX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lang w:val="fr-FR"/>
        </w:rPr>
        <w:fldChar w:fldCharType="end"/>
      </w:r>
      <w:r>
        <w:t xml:space="preserve"> Non</w:t>
      </w:r>
    </w:p>
    <w:p w14:paraId="506F1B9C" w14:textId="5C7D64B3" w:rsidR="00ED63BA" w:rsidRPr="00A5085C" w:rsidRDefault="00ED63BA" w:rsidP="00ED63BA">
      <w:pPr>
        <w:ind w:firstLine="720"/>
      </w:pPr>
      <w:r w:rsidRPr="00A5085C">
        <w:t>Mots uniquement</w:t>
      </w:r>
      <w:r w:rsidRPr="00A5085C">
        <w:tab/>
      </w:r>
      <w:r w:rsidRPr="00A5085C">
        <w:tab/>
      </w:r>
      <w:r w:rsidRPr="00A5085C">
        <w:tab/>
      </w:r>
      <w:r w:rsidRPr="00A5085C">
        <w:tab/>
      </w:r>
      <w:r w:rsidRPr="00A5085C">
        <w:tab/>
      </w:r>
      <w:r>
        <w:tab/>
      </w:r>
      <w:r>
        <w:tab/>
      </w:r>
      <w:r>
        <w:rPr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FR"/>
        </w:rPr>
        <w:instrText xml:space="preserve"> FORMCHECKBOX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lang w:val="fr-FR"/>
        </w:rPr>
        <w:fldChar w:fldCharType="end"/>
      </w:r>
      <w:r>
        <w:rPr>
          <w:lang w:val="fr-FR"/>
        </w:rPr>
        <w:t xml:space="preserve"> </w:t>
      </w:r>
      <w:r>
        <w:t xml:space="preserve">Oui   </w:t>
      </w:r>
      <w:r>
        <w:rPr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FR"/>
        </w:rPr>
        <w:instrText xml:space="preserve"> FORMCHECKBOX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lang w:val="fr-FR"/>
        </w:rPr>
        <w:fldChar w:fldCharType="end"/>
      </w:r>
      <w:r>
        <w:t xml:space="preserve"> Non</w:t>
      </w:r>
    </w:p>
    <w:p w14:paraId="099BBA11" w14:textId="77777777" w:rsidR="00ED63BA" w:rsidRDefault="00ED63BA" w:rsidP="00ED63BA">
      <w:pPr>
        <w:ind w:firstLine="720"/>
      </w:pPr>
      <w:r w:rsidRPr="00A5085C">
        <w:t>Cris, sons, regards</w:t>
      </w:r>
      <w:r>
        <w:tab/>
      </w:r>
      <w:r>
        <w:tab/>
      </w:r>
      <w:r w:rsidRPr="00A5085C">
        <w:tab/>
      </w:r>
      <w:r w:rsidRPr="00A5085C">
        <w:tab/>
      </w:r>
      <w:r w:rsidRPr="00A5085C">
        <w:tab/>
      </w:r>
      <w:r>
        <w:tab/>
      </w:r>
      <w:r>
        <w:tab/>
      </w:r>
      <w:r>
        <w:rPr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FR"/>
        </w:rPr>
        <w:instrText xml:space="preserve"> FORMCHECKBOX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lang w:val="fr-FR"/>
        </w:rPr>
        <w:fldChar w:fldCharType="end"/>
      </w:r>
      <w:r>
        <w:rPr>
          <w:lang w:val="fr-FR"/>
        </w:rPr>
        <w:t xml:space="preserve"> </w:t>
      </w:r>
      <w:r>
        <w:t xml:space="preserve">Oui   </w:t>
      </w:r>
      <w:r>
        <w:rPr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FR"/>
        </w:rPr>
        <w:instrText xml:space="preserve"> FORMCHECKBOX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lang w:val="fr-FR"/>
        </w:rPr>
        <w:fldChar w:fldCharType="end"/>
      </w:r>
      <w:r>
        <w:t xml:space="preserve"> Non</w:t>
      </w:r>
      <w:r w:rsidRPr="00A5085C">
        <w:t xml:space="preserve"> </w:t>
      </w:r>
    </w:p>
    <w:p w14:paraId="2C1EEC1B" w14:textId="7E8F2F18" w:rsidR="00ED63BA" w:rsidRPr="00A5085C" w:rsidRDefault="00ED63BA" w:rsidP="00ED63BA">
      <w:pPr>
        <w:pStyle w:val="ListParagraph"/>
        <w:numPr>
          <w:ilvl w:val="0"/>
          <w:numId w:val="56"/>
        </w:numPr>
      </w:pPr>
      <w:r w:rsidRPr="00A5085C">
        <w:t xml:space="preserve">Utilisation d’un moyen de communication alternatif : </w:t>
      </w:r>
      <w:r w:rsidRPr="00A5085C">
        <w:tab/>
      </w:r>
      <w:r w:rsidRPr="00ED63BA">
        <w:rPr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D63BA">
        <w:rPr>
          <w:lang w:val="fr-FR"/>
        </w:rPr>
        <w:instrText xml:space="preserve"> FORMCHECKBOX </w:instrText>
      </w:r>
      <w:r w:rsidRPr="00ED63BA">
        <w:rPr>
          <w:lang w:val="fr-FR"/>
        </w:rPr>
      </w:r>
      <w:r w:rsidRPr="00ED63BA">
        <w:rPr>
          <w:lang w:val="fr-FR"/>
        </w:rPr>
        <w:fldChar w:fldCharType="separate"/>
      </w:r>
      <w:r w:rsidRPr="00ED63BA">
        <w:rPr>
          <w:lang w:val="fr-FR"/>
        </w:rPr>
        <w:fldChar w:fldCharType="end"/>
      </w:r>
      <w:r w:rsidRPr="00ED63BA">
        <w:rPr>
          <w:lang w:val="fr-FR"/>
        </w:rPr>
        <w:t xml:space="preserve"> </w:t>
      </w:r>
      <w:r>
        <w:t xml:space="preserve">Oui   </w:t>
      </w:r>
      <w:r w:rsidRPr="00ED63BA">
        <w:rPr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D63BA">
        <w:rPr>
          <w:lang w:val="fr-FR"/>
        </w:rPr>
        <w:instrText xml:space="preserve"> FORMCHECKBOX </w:instrText>
      </w:r>
      <w:r w:rsidRPr="00ED63BA">
        <w:rPr>
          <w:lang w:val="fr-FR"/>
        </w:rPr>
      </w:r>
      <w:r w:rsidRPr="00ED63BA">
        <w:rPr>
          <w:lang w:val="fr-FR"/>
        </w:rPr>
        <w:fldChar w:fldCharType="separate"/>
      </w:r>
      <w:r w:rsidRPr="00ED63BA">
        <w:rPr>
          <w:lang w:val="fr-FR"/>
        </w:rPr>
        <w:fldChar w:fldCharType="end"/>
      </w:r>
      <w:r>
        <w:t xml:space="preserve"> Non</w:t>
      </w:r>
    </w:p>
    <w:p w14:paraId="39549D74" w14:textId="7ECAFEA5" w:rsidR="00ED63BA" w:rsidRDefault="00ED63BA" w:rsidP="00ED63BA">
      <w:pPr>
        <w:ind w:firstLine="720"/>
        <w:rPr>
          <w:u w:val="single"/>
        </w:rPr>
      </w:pPr>
      <w:r>
        <w:t>Si oui, lequel / lesquels 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C72F265" w14:textId="77777777" w:rsidR="00ED63BA" w:rsidRPr="00ED63BA" w:rsidRDefault="00ED63BA" w:rsidP="00ED63BA">
      <w:pPr>
        <w:ind w:firstLine="720"/>
        <w:rPr>
          <w:u w:val="single"/>
        </w:rPr>
      </w:pPr>
    </w:p>
    <w:p w14:paraId="7E293637" w14:textId="21D68C2C" w:rsidR="00ED63BA" w:rsidRPr="0097074B" w:rsidRDefault="00ED63BA" w:rsidP="00F965DA">
      <w:pPr>
        <w:pStyle w:val="ListParagraph"/>
        <w:numPr>
          <w:ilvl w:val="0"/>
          <w:numId w:val="56"/>
        </w:numPr>
      </w:pPr>
      <w:r w:rsidRPr="0097074B">
        <w:t>Précision sur les moyen</w:t>
      </w:r>
      <w:r>
        <w:t>s</w:t>
      </w:r>
      <w:r w:rsidRPr="0097074B">
        <w:t xml:space="preserve"> utilis</w:t>
      </w:r>
      <w:r w:rsidR="00F965DA">
        <w:t>és</w:t>
      </w:r>
      <w:r w:rsidRPr="0097074B">
        <w:t xml:space="preserve"> pour</w:t>
      </w:r>
      <w:r>
        <w:t xml:space="preserve"> </w:t>
      </w:r>
      <w:r w:rsidRPr="0097074B">
        <w:t>exprimer des besoins élémentaires </w:t>
      </w:r>
      <w:r w:rsidRPr="00F965DA">
        <w:rPr>
          <w:color w:val="595959"/>
        </w:rPr>
        <w:t xml:space="preserve">(faim, soif, douleurs) </w:t>
      </w:r>
      <w:r w:rsidR="00F965DA">
        <w:rPr>
          <w:u w:val="single"/>
        </w:rPr>
        <w:tab/>
      </w:r>
      <w:r w:rsidR="00F965DA">
        <w:rPr>
          <w:u w:val="single"/>
        </w:rPr>
        <w:tab/>
      </w:r>
      <w:r w:rsidR="00F965DA">
        <w:rPr>
          <w:u w:val="single"/>
        </w:rPr>
        <w:tab/>
      </w:r>
      <w:r w:rsidR="00F965DA">
        <w:rPr>
          <w:u w:val="single"/>
        </w:rPr>
        <w:tab/>
      </w:r>
      <w:r w:rsidR="00F965DA">
        <w:rPr>
          <w:u w:val="single"/>
        </w:rPr>
        <w:tab/>
      </w:r>
      <w:r w:rsidR="00F965DA">
        <w:rPr>
          <w:u w:val="single"/>
        </w:rPr>
        <w:tab/>
      </w:r>
      <w:r w:rsidR="00F965DA">
        <w:rPr>
          <w:u w:val="single"/>
        </w:rPr>
        <w:tab/>
      </w:r>
      <w:r w:rsidR="00F965DA">
        <w:rPr>
          <w:u w:val="single"/>
        </w:rPr>
        <w:tab/>
      </w:r>
      <w:r w:rsidR="00F965DA">
        <w:rPr>
          <w:u w:val="single"/>
        </w:rPr>
        <w:tab/>
      </w:r>
      <w:r w:rsidR="00F965DA">
        <w:rPr>
          <w:u w:val="single"/>
        </w:rPr>
        <w:tab/>
      </w:r>
      <w:r w:rsidR="00F965DA">
        <w:rPr>
          <w:u w:val="single"/>
        </w:rPr>
        <w:tab/>
      </w:r>
      <w:r w:rsidR="00F965DA">
        <w:rPr>
          <w:u w:val="single"/>
        </w:rPr>
        <w:tab/>
      </w:r>
      <w:r w:rsidR="00F965DA">
        <w:rPr>
          <w:u w:val="single"/>
        </w:rPr>
        <w:tab/>
      </w:r>
      <w:r w:rsidR="00F965DA">
        <w:rPr>
          <w:u w:val="single"/>
        </w:rPr>
        <w:tab/>
      </w:r>
      <w:r w:rsidR="00F965DA">
        <w:rPr>
          <w:u w:val="single"/>
        </w:rPr>
        <w:tab/>
      </w:r>
      <w:r w:rsidR="00F965DA">
        <w:rPr>
          <w:u w:val="single"/>
        </w:rPr>
        <w:tab/>
      </w:r>
      <w:r w:rsidR="00F965DA">
        <w:rPr>
          <w:u w:val="single"/>
        </w:rPr>
        <w:tab/>
      </w:r>
      <w:r w:rsidR="00F965DA">
        <w:rPr>
          <w:u w:val="single"/>
        </w:rPr>
        <w:tab/>
      </w:r>
      <w:r w:rsidR="00F965DA">
        <w:rPr>
          <w:u w:val="single"/>
        </w:rPr>
        <w:tab/>
      </w:r>
      <w:r w:rsidR="00F965DA">
        <w:rPr>
          <w:u w:val="single"/>
        </w:rPr>
        <w:tab/>
      </w:r>
      <w:r w:rsidR="00F965DA">
        <w:rPr>
          <w:u w:val="single"/>
        </w:rPr>
        <w:tab/>
      </w:r>
      <w:r w:rsidR="00F965DA">
        <w:rPr>
          <w:u w:val="single"/>
        </w:rPr>
        <w:tab/>
      </w:r>
      <w:r w:rsidR="00F965DA">
        <w:rPr>
          <w:u w:val="single"/>
        </w:rPr>
        <w:tab/>
      </w:r>
      <w:r w:rsidR="00F965DA">
        <w:rPr>
          <w:u w:val="single"/>
        </w:rPr>
        <w:tab/>
      </w:r>
      <w:r w:rsidR="00F965DA">
        <w:rPr>
          <w:u w:val="single"/>
        </w:rPr>
        <w:tab/>
      </w:r>
      <w:r w:rsidR="00F965DA">
        <w:rPr>
          <w:u w:val="single"/>
        </w:rPr>
        <w:tab/>
      </w:r>
      <w:r w:rsidR="00F965DA">
        <w:rPr>
          <w:u w:val="single"/>
        </w:rPr>
        <w:tab/>
      </w:r>
      <w:r w:rsidR="00F965DA">
        <w:rPr>
          <w:u w:val="single"/>
        </w:rPr>
        <w:tab/>
      </w:r>
    </w:p>
    <w:p w14:paraId="0E11DC56" w14:textId="6DE1A4ED" w:rsidR="00ED63BA" w:rsidRPr="00377949" w:rsidRDefault="00ED63BA" w:rsidP="00377949">
      <w:pPr>
        <w:pStyle w:val="ListParagraph"/>
        <w:numPr>
          <w:ilvl w:val="0"/>
          <w:numId w:val="66"/>
        </w:numPr>
        <w:rPr>
          <w:sz w:val="22"/>
          <w:szCs w:val="22"/>
        </w:rPr>
      </w:pPr>
      <w:r w:rsidRPr="00377949">
        <w:rPr>
          <w:sz w:val="22"/>
          <w:szCs w:val="22"/>
        </w:rPr>
        <w:t xml:space="preserve">Lecture              </w:t>
      </w:r>
      <w:r w:rsidR="00F965DA" w:rsidRPr="00377949">
        <w:rPr>
          <w:sz w:val="22"/>
          <w:szCs w:val="22"/>
        </w:rPr>
        <w:tab/>
      </w:r>
      <w:r w:rsidR="00F965DA" w:rsidRPr="00377949">
        <w:rPr>
          <w:sz w:val="22"/>
          <w:szCs w:val="22"/>
        </w:rPr>
        <w:tab/>
      </w:r>
      <w:r w:rsidR="00F965DA" w:rsidRPr="00377949">
        <w:rPr>
          <w:sz w:val="22"/>
          <w:szCs w:val="22"/>
        </w:rPr>
        <w:tab/>
      </w:r>
      <w:r w:rsidR="00F965DA" w:rsidRPr="00377949">
        <w:rPr>
          <w:sz w:val="22"/>
          <w:szCs w:val="22"/>
        </w:rPr>
        <w:tab/>
      </w:r>
      <w:r w:rsidR="00F965DA" w:rsidRPr="00377949">
        <w:rPr>
          <w:sz w:val="22"/>
          <w:szCs w:val="22"/>
        </w:rPr>
        <w:tab/>
      </w:r>
      <w:r w:rsidR="00F965DA" w:rsidRPr="00377949">
        <w:rPr>
          <w:sz w:val="22"/>
          <w:szCs w:val="22"/>
        </w:rPr>
        <w:tab/>
      </w:r>
      <w:r w:rsidR="00F965DA" w:rsidRPr="00377949">
        <w:rPr>
          <w:sz w:val="22"/>
          <w:szCs w:val="22"/>
        </w:rPr>
        <w:tab/>
      </w:r>
      <w:r w:rsidR="00F965DA" w:rsidRPr="00377949">
        <w:rPr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965DA" w:rsidRPr="00377949">
        <w:rPr>
          <w:lang w:val="fr-FR"/>
        </w:rPr>
        <w:instrText xml:space="preserve"> FORMCHECKBOX </w:instrText>
      </w:r>
      <w:r w:rsidR="00F965DA" w:rsidRPr="00377949">
        <w:rPr>
          <w:lang w:val="fr-FR"/>
        </w:rPr>
      </w:r>
      <w:r w:rsidR="00F965DA" w:rsidRPr="00377949">
        <w:rPr>
          <w:lang w:val="fr-FR"/>
        </w:rPr>
        <w:fldChar w:fldCharType="separate"/>
      </w:r>
      <w:r w:rsidR="00F965DA" w:rsidRPr="00377949">
        <w:rPr>
          <w:lang w:val="fr-FR"/>
        </w:rPr>
        <w:fldChar w:fldCharType="end"/>
      </w:r>
      <w:r w:rsidR="00F965DA" w:rsidRPr="00377949">
        <w:rPr>
          <w:lang w:val="fr-FR"/>
        </w:rPr>
        <w:t xml:space="preserve"> </w:t>
      </w:r>
      <w:r w:rsidR="00F965DA" w:rsidRPr="00377949">
        <w:t xml:space="preserve">Oui   </w:t>
      </w:r>
      <w:r w:rsidR="00F965DA" w:rsidRPr="00377949">
        <w:rPr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965DA" w:rsidRPr="00377949">
        <w:rPr>
          <w:lang w:val="fr-FR"/>
        </w:rPr>
        <w:instrText xml:space="preserve"> FORMCHECKBOX </w:instrText>
      </w:r>
      <w:r w:rsidR="00F965DA" w:rsidRPr="00377949">
        <w:rPr>
          <w:lang w:val="fr-FR"/>
        </w:rPr>
      </w:r>
      <w:r w:rsidR="00F965DA" w:rsidRPr="00377949">
        <w:rPr>
          <w:lang w:val="fr-FR"/>
        </w:rPr>
        <w:fldChar w:fldCharType="separate"/>
      </w:r>
      <w:r w:rsidR="00F965DA" w:rsidRPr="00377949">
        <w:rPr>
          <w:lang w:val="fr-FR"/>
        </w:rPr>
        <w:fldChar w:fldCharType="end"/>
      </w:r>
      <w:r w:rsidR="00F965DA" w:rsidRPr="00377949">
        <w:t xml:space="preserve"> Non</w:t>
      </w:r>
    </w:p>
    <w:p w14:paraId="5E3E8890" w14:textId="3D85CAF7" w:rsidR="00ED63BA" w:rsidRPr="00377949" w:rsidRDefault="00ED63BA" w:rsidP="00377949">
      <w:pPr>
        <w:pStyle w:val="ListParagraph"/>
        <w:numPr>
          <w:ilvl w:val="0"/>
          <w:numId w:val="66"/>
        </w:numPr>
        <w:rPr>
          <w:sz w:val="22"/>
          <w:szCs w:val="22"/>
        </w:rPr>
      </w:pPr>
      <w:r w:rsidRPr="00377949">
        <w:rPr>
          <w:sz w:val="22"/>
          <w:szCs w:val="22"/>
        </w:rPr>
        <w:t xml:space="preserve">Écriture              </w:t>
      </w:r>
      <w:r w:rsidR="00F965DA" w:rsidRPr="00377949">
        <w:rPr>
          <w:sz w:val="22"/>
          <w:szCs w:val="22"/>
        </w:rPr>
        <w:tab/>
      </w:r>
      <w:r w:rsidR="00F965DA" w:rsidRPr="00377949">
        <w:rPr>
          <w:sz w:val="22"/>
          <w:szCs w:val="22"/>
        </w:rPr>
        <w:tab/>
      </w:r>
      <w:r w:rsidR="00F965DA" w:rsidRPr="00377949">
        <w:rPr>
          <w:sz w:val="22"/>
          <w:szCs w:val="22"/>
        </w:rPr>
        <w:tab/>
      </w:r>
      <w:r w:rsidR="00F965DA" w:rsidRPr="00377949">
        <w:rPr>
          <w:sz w:val="22"/>
          <w:szCs w:val="22"/>
        </w:rPr>
        <w:tab/>
      </w:r>
      <w:r w:rsidR="00F965DA" w:rsidRPr="00377949">
        <w:rPr>
          <w:sz w:val="22"/>
          <w:szCs w:val="22"/>
        </w:rPr>
        <w:tab/>
      </w:r>
      <w:r w:rsidR="00F965DA" w:rsidRPr="00377949">
        <w:rPr>
          <w:sz w:val="22"/>
          <w:szCs w:val="22"/>
        </w:rPr>
        <w:tab/>
      </w:r>
      <w:r w:rsidR="00F965DA" w:rsidRPr="00377949">
        <w:rPr>
          <w:sz w:val="22"/>
          <w:szCs w:val="22"/>
        </w:rPr>
        <w:tab/>
      </w:r>
      <w:r w:rsidR="00F965DA" w:rsidRPr="00377949">
        <w:rPr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965DA" w:rsidRPr="00377949">
        <w:rPr>
          <w:lang w:val="fr-FR"/>
        </w:rPr>
        <w:instrText xml:space="preserve"> FORMCHECKBOX </w:instrText>
      </w:r>
      <w:r w:rsidR="00F965DA" w:rsidRPr="00377949">
        <w:rPr>
          <w:lang w:val="fr-FR"/>
        </w:rPr>
      </w:r>
      <w:r w:rsidR="00F965DA" w:rsidRPr="00377949">
        <w:rPr>
          <w:lang w:val="fr-FR"/>
        </w:rPr>
        <w:fldChar w:fldCharType="separate"/>
      </w:r>
      <w:r w:rsidR="00F965DA" w:rsidRPr="00377949">
        <w:rPr>
          <w:lang w:val="fr-FR"/>
        </w:rPr>
        <w:fldChar w:fldCharType="end"/>
      </w:r>
      <w:r w:rsidR="00F965DA" w:rsidRPr="00377949">
        <w:rPr>
          <w:lang w:val="fr-FR"/>
        </w:rPr>
        <w:t xml:space="preserve"> </w:t>
      </w:r>
      <w:r w:rsidR="00F965DA" w:rsidRPr="00377949">
        <w:t xml:space="preserve">Oui   </w:t>
      </w:r>
      <w:r w:rsidR="00F965DA" w:rsidRPr="00377949">
        <w:rPr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965DA" w:rsidRPr="00377949">
        <w:rPr>
          <w:lang w:val="fr-FR"/>
        </w:rPr>
        <w:instrText xml:space="preserve"> FORMCHECKBOX </w:instrText>
      </w:r>
      <w:r w:rsidR="00F965DA" w:rsidRPr="00377949">
        <w:rPr>
          <w:lang w:val="fr-FR"/>
        </w:rPr>
      </w:r>
      <w:r w:rsidR="00F965DA" w:rsidRPr="00377949">
        <w:rPr>
          <w:lang w:val="fr-FR"/>
        </w:rPr>
        <w:fldChar w:fldCharType="separate"/>
      </w:r>
      <w:r w:rsidR="00F965DA" w:rsidRPr="00377949">
        <w:rPr>
          <w:lang w:val="fr-FR"/>
        </w:rPr>
        <w:fldChar w:fldCharType="end"/>
      </w:r>
      <w:r w:rsidR="00F965DA" w:rsidRPr="00377949">
        <w:t xml:space="preserve"> Non</w:t>
      </w:r>
    </w:p>
    <w:p w14:paraId="34274AD1" w14:textId="57B0DD86" w:rsidR="00ED63BA" w:rsidRPr="00377949" w:rsidRDefault="00ED63BA" w:rsidP="00377949">
      <w:pPr>
        <w:pStyle w:val="ListParagraph"/>
        <w:numPr>
          <w:ilvl w:val="0"/>
          <w:numId w:val="66"/>
        </w:numPr>
        <w:rPr>
          <w:sz w:val="22"/>
          <w:szCs w:val="22"/>
        </w:rPr>
      </w:pPr>
      <w:r w:rsidRPr="00377949">
        <w:rPr>
          <w:sz w:val="22"/>
          <w:szCs w:val="22"/>
        </w:rPr>
        <w:t>Remarques</w:t>
      </w:r>
      <w:r w:rsidR="00F965DA" w:rsidRPr="00377949">
        <w:rPr>
          <w:u w:val="single"/>
        </w:rPr>
        <w:tab/>
      </w:r>
      <w:r w:rsidR="00F965DA" w:rsidRPr="00377949">
        <w:rPr>
          <w:u w:val="single"/>
        </w:rPr>
        <w:tab/>
      </w:r>
      <w:r w:rsidR="00F965DA" w:rsidRPr="00377949">
        <w:rPr>
          <w:u w:val="single"/>
        </w:rPr>
        <w:tab/>
      </w:r>
      <w:r w:rsidR="00F965DA" w:rsidRPr="00377949">
        <w:rPr>
          <w:u w:val="single"/>
        </w:rPr>
        <w:tab/>
      </w:r>
      <w:r w:rsidR="00F965DA" w:rsidRPr="00377949">
        <w:rPr>
          <w:u w:val="single"/>
        </w:rPr>
        <w:tab/>
      </w:r>
      <w:r w:rsidR="00F965DA" w:rsidRPr="00377949">
        <w:rPr>
          <w:u w:val="single"/>
        </w:rPr>
        <w:tab/>
      </w:r>
      <w:r w:rsidR="00F965DA" w:rsidRPr="00377949">
        <w:rPr>
          <w:u w:val="single"/>
        </w:rPr>
        <w:tab/>
      </w:r>
      <w:r w:rsidR="00F965DA" w:rsidRPr="00377949">
        <w:rPr>
          <w:u w:val="single"/>
        </w:rPr>
        <w:tab/>
      </w:r>
      <w:r w:rsidR="00F965DA" w:rsidRPr="00377949">
        <w:rPr>
          <w:u w:val="single"/>
        </w:rPr>
        <w:tab/>
      </w:r>
      <w:r w:rsidR="00F965DA" w:rsidRPr="00377949">
        <w:rPr>
          <w:u w:val="single"/>
        </w:rPr>
        <w:tab/>
      </w:r>
      <w:r w:rsidR="00F965DA" w:rsidRPr="00377949">
        <w:rPr>
          <w:u w:val="single"/>
        </w:rPr>
        <w:tab/>
      </w:r>
      <w:r w:rsidR="00F965DA" w:rsidRPr="00377949">
        <w:rPr>
          <w:u w:val="single"/>
        </w:rPr>
        <w:tab/>
      </w:r>
      <w:r w:rsidR="00F965DA" w:rsidRPr="00377949">
        <w:rPr>
          <w:u w:val="single"/>
        </w:rPr>
        <w:tab/>
      </w:r>
      <w:r w:rsidR="00F965DA" w:rsidRPr="00377949">
        <w:rPr>
          <w:u w:val="single"/>
        </w:rPr>
        <w:tab/>
      </w:r>
      <w:r w:rsidR="00F965DA" w:rsidRPr="00377949">
        <w:rPr>
          <w:u w:val="single"/>
        </w:rPr>
        <w:tab/>
      </w:r>
      <w:r w:rsidR="00F965DA" w:rsidRPr="00377949">
        <w:rPr>
          <w:u w:val="single"/>
        </w:rPr>
        <w:tab/>
      </w:r>
      <w:r w:rsidR="00F965DA" w:rsidRPr="00377949">
        <w:rPr>
          <w:u w:val="single"/>
        </w:rPr>
        <w:tab/>
      </w:r>
      <w:r w:rsidR="00F965DA" w:rsidRPr="00377949">
        <w:rPr>
          <w:u w:val="single"/>
        </w:rPr>
        <w:tab/>
      </w:r>
      <w:r w:rsidR="00F965DA" w:rsidRPr="00377949">
        <w:rPr>
          <w:u w:val="single"/>
        </w:rPr>
        <w:tab/>
      </w:r>
      <w:r w:rsidR="00F965DA" w:rsidRPr="00377949">
        <w:rPr>
          <w:u w:val="single"/>
        </w:rPr>
        <w:tab/>
      </w:r>
      <w:r w:rsidR="00F965DA" w:rsidRPr="00377949">
        <w:rPr>
          <w:u w:val="single"/>
        </w:rPr>
        <w:tab/>
      </w:r>
    </w:p>
    <w:p w14:paraId="3923F7AE" w14:textId="6FB0CC46" w:rsidR="007F5905" w:rsidRDefault="007F5905" w:rsidP="006B3865"/>
    <w:p w14:paraId="5CB4AB34" w14:textId="77777777" w:rsidR="006B3865" w:rsidRDefault="006B3865">
      <w:pPr>
        <w:rPr>
          <w:b/>
          <w:bCs/>
          <w:lang w:val="fr-FR"/>
        </w:rPr>
      </w:pPr>
      <w:r>
        <w:br w:type="page"/>
      </w:r>
    </w:p>
    <w:p w14:paraId="1BFB5FA7" w14:textId="12E0FF73" w:rsidR="006B3865" w:rsidRDefault="006B3865" w:rsidP="006B3865">
      <w:pPr>
        <w:pStyle w:val="Heading3"/>
      </w:pPr>
      <w:r>
        <w:lastRenderedPageBreak/>
        <w:t xml:space="preserve">Vie sociale &amp; Loisirs </w:t>
      </w:r>
      <w:r w:rsidRPr="006D24D0">
        <w:t xml:space="preserve"> </w:t>
      </w:r>
    </w:p>
    <w:p w14:paraId="5885B19B" w14:textId="77777777" w:rsidR="006B3865" w:rsidRPr="00ED63BA" w:rsidRDefault="006B3865" w:rsidP="006B3865">
      <w:pPr>
        <w:pStyle w:val="Heading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1780"/>
        <w:gridCol w:w="1801"/>
        <w:gridCol w:w="1822"/>
        <w:gridCol w:w="1785"/>
      </w:tblGrid>
      <w:tr w:rsidR="006B3865" w:rsidRPr="00EE56C5" w14:paraId="7231EDFA" w14:textId="77777777" w:rsidTr="00BF4349">
        <w:tc>
          <w:tcPr>
            <w:tcW w:w="1899" w:type="dxa"/>
            <w:shd w:val="clear" w:color="auto" w:fill="auto"/>
          </w:tcPr>
          <w:p w14:paraId="19F71F70" w14:textId="77777777" w:rsidR="006B3865" w:rsidRPr="00EE56C5" w:rsidRDefault="006B3865" w:rsidP="006B3865"/>
        </w:tc>
        <w:tc>
          <w:tcPr>
            <w:tcW w:w="1899" w:type="dxa"/>
            <w:shd w:val="clear" w:color="auto" w:fill="auto"/>
          </w:tcPr>
          <w:p w14:paraId="387DD9C3" w14:textId="5723C8F3" w:rsidR="006B3865" w:rsidRPr="00EE56C5" w:rsidRDefault="006B3865" w:rsidP="006B3865">
            <w:pPr>
              <w:jc w:val="center"/>
            </w:pPr>
            <w:r w:rsidRPr="00EE56C5">
              <w:t>Seul</w:t>
            </w:r>
            <w:r>
              <w:t>.e</w:t>
            </w:r>
          </w:p>
        </w:tc>
        <w:tc>
          <w:tcPr>
            <w:tcW w:w="1899" w:type="dxa"/>
            <w:shd w:val="clear" w:color="auto" w:fill="auto"/>
          </w:tcPr>
          <w:p w14:paraId="4F17F205" w14:textId="77777777" w:rsidR="006B3865" w:rsidRPr="00EE56C5" w:rsidRDefault="006B3865" w:rsidP="006B3865">
            <w:pPr>
              <w:jc w:val="center"/>
            </w:pPr>
            <w:r w:rsidRPr="00EE56C5">
              <w:t>Aide verbale</w:t>
            </w:r>
          </w:p>
        </w:tc>
        <w:tc>
          <w:tcPr>
            <w:tcW w:w="1899" w:type="dxa"/>
            <w:shd w:val="clear" w:color="auto" w:fill="auto"/>
          </w:tcPr>
          <w:p w14:paraId="64AC7E09" w14:textId="77777777" w:rsidR="006B3865" w:rsidRPr="00EE56C5" w:rsidRDefault="006B3865" w:rsidP="006B3865">
            <w:pPr>
              <w:jc w:val="center"/>
            </w:pPr>
            <w:r w:rsidRPr="00EE56C5">
              <w:t>Aide manuelle partielle</w:t>
            </w:r>
          </w:p>
        </w:tc>
        <w:tc>
          <w:tcPr>
            <w:tcW w:w="1899" w:type="dxa"/>
            <w:shd w:val="clear" w:color="auto" w:fill="auto"/>
          </w:tcPr>
          <w:p w14:paraId="486BFF67" w14:textId="77777777" w:rsidR="006B3865" w:rsidRPr="00EE56C5" w:rsidRDefault="006B3865" w:rsidP="006B3865">
            <w:pPr>
              <w:jc w:val="center"/>
            </w:pPr>
            <w:r w:rsidRPr="00EE56C5">
              <w:t>Aide totale</w:t>
            </w:r>
          </w:p>
        </w:tc>
      </w:tr>
      <w:tr w:rsidR="006B3865" w:rsidRPr="00EE56C5" w14:paraId="36861EE2" w14:textId="77777777" w:rsidTr="00BF4349">
        <w:tc>
          <w:tcPr>
            <w:tcW w:w="1899" w:type="dxa"/>
            <w:shd w:val="clear" w:color="auto" w:fill="auto"/>
          </w:tcPr>
          <w:p w14:paraId="00838EAE" w14:textId="615E20BA" w:rsidR="006B3865" w:rsidRPr="00EE56C5" w:rsidRDefault="006B3865" w:rsidP="006B3865">
            <w:r w:rsidRPr="00EE56C5">
              <w:t>S’occuper seul</w:t>
            </w:r>
            <w:r>
              <w:t>.e</w:t>
            </w:r>
          </w:p>
        </w:tc>
        <w:tc>
          <w:tcPr>
            <w:tcW w:w="1899" w:type="dxa"/>
            <w:shd w:val="clear" w:color="auto" w:fill="auto"/>
          </w:tcPr>
          <w:p w14:paraId="52054A41" w14:textId="77777777" w:rsidR="006B3865" w:rsidRPr="00EE56C5" w:rsidRDefault="006B3865" w:rsidP="006B3865"/>
        </w:tc>
        <w:tc>
          <w:tcPr>
            <w:tcW w:w="1899" w:type="dxa"/>
            <w:shd w:val="clear" w:color="auto" w:fill="auto"/>
          </w:tcPr>
          <w:p w14:paraId="2FFE7D6D" w14:textId="77777777" w:rsidR="006B3865" w:rsidRPr="00EE56C5" w:rsidRDefault="006B3865" w:rsidP="006B3865"/>
        </w:tc>
        <w:tc>
          <w:tcPr>
            <w:tcW w:w="1899" w:type="dxa"/>
            <w:shd w:val="clear" w:color="auto" w:fill="auto"/>
          </w:tcPr>
          <w:p w14:paraId="511E8D6C" w14:textId="77777777" w:rsidR="006B3865" w:rsidRPr="00EE56C5" w:rsidRDefault="006B3865" w:rsidP="006B3865"/>
        </w:tc>
        <w:tc>
          <w:tcPr>
            <w:tcW w:w="1899" w:type="dxa"/>
            <w:shd w:val="clear" w:color="auto" w:fill="auto"/>
          </w:tcPr>
          <w:p w14:paraId="1C24455F" w14:textId="77777777" w:rsidR="006B3865" w:rsidRPr="00EE56C5" w:rsidRDefault="006B3865" w:rsidP="006B3865"/>
        </w:tc>
      </w:tr>
      <w:tr w:rsidR="006B3865" w:rsidRPr="00EE56C5" w14:paraId="547F2E94" w14:textId="77777777" w:rsidTr="00BF4349">
        <w:tc>
          <w:tcPr>
            <w:tcW w:w="1899" w:type="dxa"/>
            <w:shd w:val="clear" w:color="auto" w:fill="auto"/>
          </w:tcPr>
          <w:p w14:paraId="525BA7FB" w14:textId="77777777" w:rsidR="006B3865" w:rsidRPr="00EE56C5" w:rsidRDefault="006B3865" w:rsidP="006B3865">
            <w:r w:rsidRPr="00EE56C5">
              <w:t>Se situer dans le temps</w:t>
            </w:r>
          </w:p>
        </w:tc>
        <w:tc>
          <w:tcPr>
            <w:tcW w:w="1899" w:type="dxa"/>
            <w:shd w:val="clear" w:color="auto" w:fill="auto"/>
          </w:tcPr>
          <w:p w14:paraId="214826E5" w14:textId="77777777" w:rsidR="006B3865" w:rsidRPr="00EE56C5" w:rsidRDefault="006B3865" w:rsidP="006B3865"/>
        </w:tc>
        <w:tc>
          <w:tcPr>
            <w:tcW w:w="1899" w:type="dxa"/>
            <w:shd w:val="clear" w:color="auto" w:fill="auto"/>
          </w:tcPr>
          <w:p w14:paraId="6808E971" w14:textId="77777777" w:rsidR="006B3865" w:rsidRPr="00EE56C5" w:rsidRDefault="006B3865" w:rsidP="006B3865"/>
        </w:tc>
        <w:tc>
          <w:tcPr>
            <w:tcW w:w="1899" w:type="dxa"/>
            <w:shd w:val="clear" w:color="auto" w:fill="auto"/>
          </w:tcPr>
          <w:p w14:paraId="38F0947B" w14:textId="77777777" w:rsidR="006B3865" w:rsidRPr="00EE56C5" w:rsidRDefault="006B3865" w:rsidP="006B3865"/>
        </w:tc>
        <w:tc>
          <w:tcPr>
            <w:tcW w:w="1899" w:type="dxa"/>
            <w:shd w:val="clear" w:color="auto" w:fill="auto"/>
          </w:tcPr>
          <w:p w14:paraId="007CF2E7" w14:textId="77777777" w:rsidR="006B3865" w:rsidRPr="00EE56C5" w:rsidRDefault="006B3865" w:rsidP="006B3865"/>
        </w:tc>
      </w:tr>
      <w:tr w:rsidR="006B3865" w:rsidRPr="00EE56C5" w14:paraId="633F4227" w14:textId="77777777" w:rsidTr="00BF4349">
        <w:tc>
          <w:tcPr>
            <w:tcW w:w="1899" w:type="dxa"/>
            <w:shd w:val="clear" w:color="auto" w:fill="auto"/>
          </w:tcPr>
          <w:p w14:paraId="2E2AD97B" w14:textId="77777777" w:rsidR="006B3865" w:rsidRPr="00EE56C5" w:rsidRDefault="006B3865" w:rsidP="006B3865">
            <w:r w:rsidRPr="00EE56C5">
              <w:t>Se situer dans l’espace</w:t>
            </w:r>
          </w:p>
        </w:tc>
        <w:tc>
          <w:tcPr>
            <w:tcW w:w="1899" w:type="dxa"/>
            <w:shd w:val="clear" w:color="auto" w:fill="auto"/>
          </w:tcPr>
          <w:p w14:paraId="3CE61056" w14:textId="77777777" w:rsidR="006B3865" w:rsidRPr="00EE56C5" w:rsidRDefault="006B3865" w:rsidP="006B3865"/>
        </w:tc>
        <w:tc>
          <w:tcPr>
            <w:tcW w:w="1899" w:type="dxa"/>
            <w:shd w:val="clear" w:color="auto" w:fill="auto"/>
          </w:tcPr>
          <w:p w14:paraId="610D861C" w14:textId="77777777" w:rsidR="006B3865" w:rsidRPr="00EE56C5" w:rsidRDefault="006B3865" w:rsidP="006B3865"/>
        </w:tc>
        <w:tc>
          <w:tcPr>
            <w:tcW w:w="1899" w:type="dxa"/>
            <w:shd w:val="clear" w:color="auto" w:fill="auto"/>
          </w:tcPr>
          <w:p w14:paraId="5EDEDC54" w14:textId="77777777" w:rsidR="006B3865" w:rsidRPr="00EE56C5" w:rsidRDefault="006B3865" w:rsidP="006B3865"/>
        </w:tc>
        <w:tc>
          <w:tcPr>
            <w:tcW w:w="1899" w:type="dxa"/>
            <w:shd w:val="clear" w:color="auto" w:fill="auto"/>
          </w:tcPr>
          <w:p w14:paraId="26B75B88" w14:textId="77777777" w:rsidR="006B3865" w:rsidRPr="00EE56C5" w:rsidRDefault="006B3865" w:rsidP="006B3865"/>
        </w:tc>
      </w:tr>
    </w:tbl>
    <w:p w14:paraId="71FEB7A5" w14:textId="77777777" w:rsidR="007F5905" w:rsidRDefault="007F5905" w:rsidP="005A20FA">
      <w:pPr>
        <w:rPr>
          <w:lang w:val="fr-FR"/>
        </w:rPr>
      </w:pPr>
    </w:p>
    <w:p w14:paraId="44AC1C80" w14:textId="0ABC4F2A" w:rsidR="006B3865" w:rsidRDefault="006B3865" w:rsidP="006B3865">
      <w:pPr>
        <w:pStyle w:val="Heading3"/>
      </w:pPr>
      <w:r>
        <w:t>Centres d’intérêt</w:t>
      </w:r>
    </w:p>
    <w:p w14:paraId="1466071C" w14:textId="728DD551" w:rsidR="006B3865" w:rsidRPr="006B3865" w:rsidRDefault="006B3865" w:rsidP="006B3865">
      <w:pPr>
        <w:numPr>
          <w:ilvl w:val="0"/>
          <w:numId w:val="59"/>
        </w:numPr>
        <w:rPr>
          <w:lang w:val="fr-BE"/>
        </w:rPr>
      </w:pPr>
      <w:r w:rsidRPr="006B3865">
        <w:rPr>
          <w:lang w:val="fr-BE"/>
        </w:rPr>
        <w:t>Activités artistiques </w:t>
      </w:r>
      <w:r w:rsidRPr="006B3865">
        <w:rPr>
          <w:lang w:val="fr-BE"/>
        </w:rPr>
        <w:tab/>
      </w:r>
      <w:r w:rsidRPr="006B3865">
        <w:rPr>
          <w:lang w:val="fr-BE"/>
        </w:rPr>
        <w:tab/>
      </w:r>
      <w:r w:rsidRPr="006B3865"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 w:rsidRPr="00ED63BA">
        <w:rPr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D63BA">
        <w:rPr>
          <w:lang w:val="fr-FR"/>
        </w:rPr>
        <w:instrText xml:space="preserve"> FORMCHECKBOX </w:instrText>
      </w:r>
      <w:r w:rsidRPr="00ED63BA">
        <w:rPr>
          <w:lang w:val="fr-FR"/>
        </w:rPr>
      </w:r>
      <w:r w:rsidRPr="00ED63BA">
        <w:rPr>
          <w:lang w:val="fr-FR"/>
        </w:rPr>
        <w:fldChar w:fldCharType="separate"/>
      </w:r>
      <w:r w:rsidRPr="00ED63BA">
        <w:rPr>
          <w:lang w:val="fr-FR"/>
        </w:rPr>
        <w:fldChar w:fldCharType="end"/>
      </w:r>
      <w:r w:rsidRPr="00ED63BA">
        <w:rPr>
          <w:lang w:val="fr-FR"/>
        </w:rPr>
        <w:t xml:space="preserve"> </w:t>
      </w:r>
      <w:r>
        <w:t xml:space="preserve">Oui   </w:t>
      </w:r>
      <w:r w:rsidRPr="00ED63BA">
        <w:rPr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D63BA">
        <w:rPr>
          <w:lang w:val="fr-FR"/>
        </w:rPr>
        <w:instrText xml:space="preserve"> FORMCHECKBOX </w:instrText>
      </w:r>
      <w:r w:rsidRPr="00ED63BA">
        <w:rPr>
          <w:lang w:val="fr-FR"/>
        </w:rPr>
      </w:r>
      <w:r w:rsidRPr="00ED63BA">
        <w:rPr>
          <w:lang w:val="fr-FR"/>
        </w:rPr>
        <w:fldChar w:fldCharType="separate"/>
      </w:r>
      <w:r w:rsidRPr="00ED63BA">
        <w:rPr>
          <w:lang w:val="fr-FR"/>
        </w:rPr>
        <w:fldChar w:fldCharType="end"/>
      </w:r>
      <w:r>
        <w:t xml:space="preserve"> Non</w:t>
      </w:r>
    </w:p>
    <w:p w14:paraId="292B8AA6" w14:textId="11FC746C" w:rsidR="006B3865" w:rsidRPr="006B3865" w:rsidRDefault="006B3865" w:rsidP="006B3865">
      <w:pPr>
        <w:numPr>
          <w:ilvl w:val="0"/>
          <w:numId w:val="59"/>
        </w:numPr>
        <w:rPr>
          <w:lang w:val="fr-BE"/>
        </w:rPr>
      </w:pPr>
      <w:r w:rsidRPr="006B3865">
        <w:rPr>
          <w:lang w:val="fr-BE"/>
        </w:rPr>
        <w:t>Activités sportives</w:t>
      </w:r>
      <w:r w:rsidRPr="006B3865">
        <w:rPr>
          <w:lang w:val="fr-BE"/>
        </w:rPr>
        <w:tab/>
      </w:r>
      <w:r w:rsidRPr="006B3865">
        <w:rPr>
          <w:lang w:val="fr-BE"/>
        </w:rPr>
        <w:tab/>
      </w:r>
      <w:r w:rsidRPr="006B3865"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 w:rsidRPr="00ED63BA">
        <w:rPr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D63BA">
        <w:rPr>
          <w:lang w:val="fr-FR"/>
        </w:rPr>
        <w:instrText xml:space="preserve"> FORMCHECKBOX </w:instrText>
      </w:r>
      <w:r w:rsidRPr="00ED63BA">
        <w:rPr>
          <w:lang w:val="fr-FR"/>
        </w:rPr>
      </w:r>
      <w:r w:rsidRPr="00ED63BA">
        <w:rPr>
          <w:lang w:val="fr-FR"/>
        </w:rPr>
        <w:fldChar w:fldCharType="separate"/>
      </w:r>
      <w:r w:rsidRPr="00ED63BA">
        <w:rPr>
          <w:lang w:val="fr-FR"/>
        </w:rPr>
        <w:fldChar w:fldCharType="end"/>
      </w:r>
      <w:r w:rsidRPr="00ED63BA">
        <w:rPr>
          <w:lang w:val="fr-FR"/>
        </w:rPr>
        <w:t xml:space="preserve"> </w:t>
      </w:r>
      <w:r>
        <w:t xml:space="preserve">Oui   </w:t>
      </w:r>
      <w:r w:rsidRPr="00ED63BA">
        <w:rPr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D63BA">
        <w:rPr>
          <w:lang w:val="fr-FR"/>
        </w:rPr>
        <w:instrText xml:space="preserve"> FORMCHECKBOX </w:instrText>
      </w:r>
      <w:r w:rsidRPr="00ED63BA">
        <w:rPr>
          <w:lang w:val="fr-FR"/>
        </w:rPr>
      </w:r>
      <w:r w:rsidRPr="00ED63BA">
        <w:rPr>
          <w:lang w:val="fr-FR"/>
        </w:rPr>
        <w:fldChar w:fldCharType="separate"/>
      </w:r>
      <w:r w:rsidRPr="00ED63BA">
        <w:rPr>
          <w:lang w:val="fr-FR"/>
        </w:rPr>
        <w:fldChar w:fldCharType="end"/>
      </w:r>
      <w:r>
        <w:t xml:space="preserve"> Non</w:t>
      </w:r>
    </w:p>
    <w:p w14:paraId="0672D51B" w14:textId="3F8BF008" w:rsidR="006B3865" w:rsidRPr="006B3865" w:rsidRDefault="006B3865" w:rsidP="006B3865">
      <w:pPr>
        <w:numPr>
          <w:ilvl w:val="0"/>
          <w:numId w:val="59"/>
        </w:numPr>
        <w:rPr>
          <w:lang w:val="fr-BE"/>
        </w:rPr>
      </w:pPr>
      <w:r w:rsidRPr="006B3865">
        <w:rPr>
          <w:lang w:val="fr-BE"/>
        </w:rPr>
        <w:t>Activités manuelles</w:t>
      </w:r>
      <w:r w:rsidRPr="006B3865"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 w:rsidRPr="00ED63BA">
        <w:rPr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D63BA">
        <w:rPr>
          <w:lang w:val="fr-FR"/>
        </w:rPr>
        <w:instrText xml:space="preserve"> FORMCHECKBOX </w:instrText>
      </w:r>
      <w:r w:rsidRPr="00ED63BA">
        <w:rPr>
          <w:lang w:val="fr-FR"/>
        </w:rPr>
      </w:r>
      <w:r w:rsidRPr="00ED63BA">
        <w:rPr>
          <w:lang w:val="fr-FR"/>
        </w:rPr>
        <w:fldChar w:fldCharType="separate"/>
      </w:r>
      <w:r w:rsidRPr="00ED63BA">
        <w:rPr>
          <w:lang w:val="fr-FR"/>
        </w:rPr>
        <w:fldChar w:fldCharType="end"/>
      </w:r>
      <w:r w:rsidRPr="00ED63BA">
        <w:rPr>
          <w:lang w:val="fr-FR"/>
        </w:rPr>
        <w:t xml:space="preserve"> </w:t>
      </w:r>
      <w:r>
        <w:t xml:space="preserve">Oui   </w:t>
      </w:r>
      <w:r w:rsidRPr="00ED63BA">
        <w:rPr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D63BA">
        <w:rPr>
          <w:lang w:val="fr-FR"/>
        </w:rPr>
        <w:instrText xml:space="preserve"> FORMCHECKBOX </w:instrText>
      </w:r>
      <w:r w:rsidRPr="00ED63BA">
        <w:rPr>
          <w:lang w:val="fr-FR"/>
        </w:rPr>
      </w:r>
      <w:r w:rsidRPr="00ED63BA">
        <w:rPr>
          <w:lang w:val="fr-FR"/>
        </w:rPr>
        <w:fldChar w:fldCharType="separate"/>
      </w:r>
      <w:r w:rsidRPr="00ED63BA">
        <w:rPr>
          <w:lang w:val="fr-FR"/>
        </w:rPr>
        <w:fldChar w:fldCharType="end"/>
      </w:r>
      <w:r>
        <w:t xml:space="preserve"> Non</w:t>
      </w:r>
    </w:p>
    <w:p w14:paraId="7E661544" w14:textId="1943EF75" w:rsidR="006B3865" w:rsidRPr="006B3865" w:rsidRDefault="006B3865" w:rsidP="006B3865">
      <w:pPr>
        <w:numPr>
          <w:ilvl w:val="0"/>
          <w:numId w:val="59"/>
        </w:numPr>
        <w:rPr>
          <w:lang w:val="fr-BE"/>
        </w:rPr>
      </w:pPr>
      <w:r w:rsidRPr="006B3865">
        <w:rPr>
          <w:lang w:val="fr-BE"/>
        </w:rPr>
        <w:t>Activités collectives</w:t>
      </w:r>
      <w:r w:rsidRPr="006B3865">
        <w:rPr>
          <w:lang w:val="fr-BE"/>
        </w:rPr>
        <w:tab/>
      </w:r>
      <w:r w:rsidRPr="006B3865">
        <w:rPr>
          <w:lang w:val="fr-BE"/>
        </w:rPr>
        <w:tab/>
      </w:r>
      <w:r w:rsidRPr="006B3865"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 w:rsidRPr="00ED63BA">
        <w:rPr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D63BA">
        <w:rPr>
          <w:lang w:val="fr-FR"/>
        </w:rPr>
        <w:instrText xml:space="preserve"> FORMCHECKBOX </w:instrText>
      </w:r>
      <w:r w:rsidRPr="00ED63BA">
        <w:rPr>
          <w:lang w:val="fr-FR"/>
        </w:rPr>
      </w:r>
      <w:r w:rsidRPr="00ED63BA">
        <w:rPr>
          <w:lang w:val="fr-FR"/>
        </w:rPr>
        <w:fldChar w:fldCharType="separate"/>
      </w:r>
      <w:r w:rsidRPr="00ED63BA">
        <w:rPr>
          <w:lang w:val="fr-FR"/>
        </w:rPr>
        <w:fldChar w:fldCharType="end"/>
      </w:r>
      <w:r w:rsidRPr="00ED63BA">
        <w:rPr>
          <w:lang w:val="fr-FR"/>
        </w:rPr>
        <w:t xml:space="preserve"> </w:t>
      </w:r>
      <w:r>
        <w:t xml:space="preserve">Oui   </w:t>
      </w:r>
      <w:r w:rsidRPr="00ED63BA">
        <w:rPr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D63BA">
        <w:rPr>
          <w:lang w:val="fr-FR"/>
        </w:rPr>
        <w:instrText xml:space="preserve"> FORMCHECKBOX </w:instrText>
      </w:r>
      <w:r w:rsidRPr="00ED63BA">
        <w:rPr>
          <w:lang w:val="fr-FR"/>
        </w:rPr>
      </w:r>
      <w:r w:rsidRPr="00ED63BA">
        <w:rPr>
          <w:lang w:val="fr-FR"/>
        </w:rPr>
        <w:fldChar w:fldCharType="separate"/>
      </w:r>
      <w:r w:rsidRPr="00ED63BA">
        <w:rPr>
          <w:lang w:val="fr-FR"/>
        </w:rPr>
        <w:fldChar w:fldCharType="end"/>
      </w:r>
      <w:r>
        <w:t xml:space="preserve"> Non</w:t>
      </w:r>
    </w:p>
    <w:p w14:paraId="380CAF4C" w14:textId="05046D3D" w:rsidR="006B3865" w:rsidRDefault="006B3865" w:rsidP="006B3865">
      <w:pPr>
        <w:numPr>
          <w:ilvl w:val="0"/>
          <w:numId w:val="60"/>
        </w:numPr>
        <w:rPr>
          <w:lang w:val="fr-BE"/>
        </w:rPr>
      </w:pPr>
      <w:r w:rsidRPr="006B3865">
        <w:rPr>
          <w:lang w:val="fr-BE"/>
        </w:rPr>
        <w:t>Activité</w:t>
      </w:r>
      <w:r>
        <w:rPr>
          <w:lang w:val="fr-BE"/>
        </w:rPr>
        <w:t>(</w:t>
      </w:r>
      <w:r w:rsidRPr="006B3865">
        <w:rPr>
          <w:lang w:val="fr-BE"/>
        </w:rPr>
        <w:t>s</w:t>
      </w:r>
      <w:r>
        <w:rPr>
          <w:lang w:val="fr-BE"/>
        </w:rPr>
        <w:t>)</w:t>
      </w:r>
      <w:r w:rsidRPr="006B3865">
        <w:rPr>
          <w:lang w:val="fr-BE"/>
        </w:rPr>
        <w:t xml:space="preserve"> préférée</w:t>
      </w:r>
      <w:r>
        <w:rPr>
          <w:lang w:val="fr-BE"/>
        </w:rPr>
        <w:t>(s)</w:t>
      </w:r>
    </w:p>
    <w:p w14:paraId="36D45BB1" w14:textId="69F933E9" w:rsidR="006B3865" w:rsidRPr="006B3865" w:rsidRDefault="006B3865" w:rsidP="006B3865">
      <w:pPr>
        <w:ind w:left="720"/>
        <w:rPr>
          <w:u w:val="single"/>
          <w:lang w:val="fr-BE"/>
        </w:rPr>
      </w:pP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</w:p>
    <w:p w14:paraId="2AE1FD57" w14:textId="57E1EFF8" w:rsidR="006B3865" w:rsidRDefault="006B3865" w:rsidP="006B3865">
      <w:pPr>
        <w:numPr>
          <w:ilvl w:val="0"/>
          <w:numId w:val="60"/>
        </w:numPr>
        <w:rPr>
          <w:lang w:val="fr-BE"/>
        </w:rPr>
      </w:pPr>
      <w:r w:rsidRPr="006B3865">
        <w:rPr>
          <w:lang w:val="fr-BE"/>
        </w:rPr>
        <w:t>Activité</w:t>
      </w:r>
      <w:r>
        <w:rPr>
          <w:lang w:val="fr-BE"/>
        </w:rPr>
        <w:t>(</w:t>
      </w:r>
      <w:r w:rsidRPr="006B3865">
        <w:rPr>
          <w:lang w:val="fr-BE"/>
        </w:rPr>
        <w:t>s</w:t>
      </w:r>
      <w:r>
        <w:rPr>
          <w:lang w:val="fr-BE"/>
        </w:rPr>
        <w:t>)</w:t>
      </w:r>
      <w:r w:rsidRPr="006B3865">
        <w:rPr>
          <w:lang w:val="fr-BE"/>
        </w:rPr>
        <w:t xml:space="preserve"> à éviter</w:t>
      </w:r>
    </w:p>
    <w:p w14:paraId="460DCE3D" w14:textId="7F0112FA" w:rsidR="006B3865" w:rsidRPr="006B3865" w:rsidRDefault="006B3865" w:rsidP="006B3865">
      <w:pPr>
        <w:pStyle w:val="ListParagraph"/>
        <w:numPr>
          <w:ilvl w:val="0"/>
          <w:numId w:val="0"/>
        </w:numPr>
        <w:ind w:left="720"/>
        <w:rPr>
          <w:u w:val="single"/>
          <w:lang w:val="fr-BE"/>
        </w:rPr>
      </w:pP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>
        <w:rPr>
          <w:u w:val="single"/>
          <w:lang w:val="fr-BE"/>
        </w:rPr>
        <w:br/>
      </w:r>
    </w:p>
    <w:p w14:paraId="3AC0B717" w14:textId="3A6EF9C4" w:rsidR="006B3865" w:rsidRPr="006B3865" w:rsidRDefault="006B3865" w:rsidP="006B3865">
      <w:pPr>
        <w:numPr>
          <w:ilvl w:val="0"/>
          <w:numId w:val="61"/>
        </w:numPr>
        <w:rPr>
          <w:lang w:val="fr-BE"/>
        </w:rPr>
      </w:pPr>
      <w:r w:rsidRPr="006B3865">
        <w:rPr>
          <w:lang w:val="fr-BE"/>
        </w:rPr>
        <w:t>Sensibilité au bruit</w:t>
      </w:r>
      <w:r w:rsidRPr="006B3865">
        <w:rPr>
          <w:lang w:val="fr-BE"/>
        </w:rPr>
        <w:tab/>
      </w:r>
      <w:r w:rsidRPr="006B3865">
        <w:rPr>
          <w:lang w:val="fr-BE"/>
        </w:rPr>
        <w:tab/>
      </w:r>
      <w:r w:rsidRPr="006B3865"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 w:rsidRPr="00ED63BA">
        <w:rPr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D63BA">
        <w:rPr>
          <w:lang w:val="fr-FR"/>
        </w:rPr>
        <w:instrText xml:space="preserve"> FORMCHECKBOX </w:instrText>
      </w:r>
      <w:r w:rsidRPr="00ED63BA">
        <w:rPr>
          <w:lang w:val="fr-FR"/>
        </w:rPr>
      </w:r>
      <w:r w:rsidRPr="00ED63BA">
        <w:rPr>
          <w:lang w:val="fr-FR"/>
        </w:rPr>
        <w:fldChar w:fldCharType="separate"/>
      </w:r>
      <w:r w:rsidRPr="00ED63BA">
        <w:rPr>
          <w:lang w:val="fr-FR"/>
        </w:rPr>
        <w:fldChar w:fldCharType="end"/>
      </w:r>
      <w:r w:rsidRPr="00ED63BA">
        <w:rPr>
          <w:lang w:val="fr-FR"/>
        </w:rPr>
        <w:t xml:space="preserve"> </w:t>
      </w:r>
      <w:r>
        <w:t xml:space="preserve">Oui   </w:t>
      </w:r>
      <w:r w:rsidRPr="00ED63BA">
        <w:rPr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D63BA">
        <w:rPr>
          <w:lang w:val="fr-FR"/>
        </w:rPr>
        <w:instrText xml:space="preserve"> FORMCHECKBOX </w:instrText>
      </w:r>
      <w:r w:rsidRPr="00ED63BA">
        <w:rPr>
          <w:lang w:val="fr-FR"/>
        </w:rPr>
      </w:r>
      <w:r w:rsidRPr="00ED63BA">
        <w:rPr>
          <w:lang w:val="fr-FR"/>
        </w:rPr>
        <w:fldChar w:fldCharType="separate"/>
      </w:r>
      <w:r w:rsidRPr="00ED63BA">
        <w:rPr>
          <w:lang w:val="fr-FR"/>
        </w:rPr>
        <w:fldChar w:fldCharType="end"/>
      </w:r>
      <w:r>
        <w:t xml:space="preserve"> Non</w:t>
      </w:r>
    </w:p>
    <w:p w14:paraId="0E3CC7F2" w14:textId="77777777" w:rsidR="006B3865" w:rsidRPr="006B3865" w:rsidRDefault="006B3865" w:rsidP="006B3865">
      <w:pPr>
        <w:rPr>
          <w:lang w:val="fr-BE"/>
        </w:rPr>
      </w:pPr>
    </w:p>
    <w:p w14:paraId="1BF5059E" w14:textId="77777777" w:rsidR="006B3865" w:rsidRDefault="006B3865" w:rsidP="006B3865">
      <w:pPr>
        <w:pStyle w:val="ListParagraph"/>
        <w:numPr>
          <w:ilvl w:val="0"/>
          <w:numId w:val="0"/>
        </w:numPr>
        <w:ind w:left="720"/>
        <w:rPr>
          <w:lang w:val="fr-FR"/>
        </w:rPr>
      </w:pPr>
      <w:r w:rsidRPr="006B3865">
        <w:rPr>
          <w:lang w:val="fr-FR"/>
        </w:rPr>
        <w:t xml:space="preserve">Remarques </w:t>
      </w:r>
    </w:p>
    <w:p w14:paraId="463642EF" w14:textId="2AB2AB55" w:rsidR="006B3865" w:rsidRDefault="006B3865" w:rsidP="006B3865">
      <w:pPr>
        <w:pStyle w:val="ListParagraph"/>
        <w:numPr>
          <w:ilvl w:val="0"/>
          <w:numId w:val="0"/>
        </w:numPr>
        <w:ind w:left="720"/>
        <w:rPr>
          <w:u w:val="single"/>
          <w:lang w:val="fr-BE"/>
        </w:rPr>
      </w:pP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</w:p>
    <w:p w14:paraId="42FA289F" w14:textId="77777777" w:rsidR="006B3865" w:rsidRDefault="006B3865" w:rsidP="006B3865">
      <w:pPr>
        <w:pStyle w:val="ListParagraph"/>
        <w:numPr>
          <w:ilvl w:val="0"/>
          <w:numId w:val="0"/>
        </w:numPr>
        <w:ind w:left="720"/>
        <w:rPr>
          <w:u w:val="single"/>
          <w:lang w:val="fr-BE"/>
        </w:rPr>
      </w:pPr>
    </w:p>
    <w:p w14:paraId="496CA410" w14:textId="77777777" w:rsidR="006B3865" w:rsidRDefault="006B3865" w:rsidP="006B3865">
      <w:pPr>
        <w:pStyle w:val="Heading3"/>
      </w:pPr>
      <w:bookmarkStart w:id="8" w:name="_Toc76050948"/>
      <w:bookmarkStart w:id="9" w:name="_Toc78541741"/>
      <w:bookmarkStart w:id="10" w:name="_Toc79665657"/>
      <w:r>
        <w:t>Comportements &amp; relations</w:t>
      </w:r>
      <w:bookmarkEnd w:id="8"/>
      <w:bookmarkEnd w:id="9"/>
      <w:bookmarkEnd w:id="10"/>
    </w:p>
    <w:p w14:paraId="7C879B5F" w14:textId="181B03CB" w:rsidR="006B3865" w:rsidRPr="006B3865" w:rsidRDefault="006B3865" w:rsidP="006B3865">
      <w:pPr>
        <w:pStyle w:val="ListParagraph"/>
        <w:numPr>
          <w:ilvl w:val="0"/>
          <w:numId w:val="61"/>
        </w:numPr>
        <w:rPr>
          <w:lang w:val="fr-BE"/>
        </w:rPr>
      </w:pPr>
      <w:r w:rsidRPr="006B3865">
        <w:rPr>
          <w:lang w:val="fr-BE"/>
        </w:rPr>
        <w:t>Expérience de vie de groupe</w:t>
      </w:r>
      <w:r w:rsidRPr="006B3865">
        <w:rPr>
          <w:lang w:val="fr-BE"/>
        </w:rPr>
        <w:tab/>
      </w:r>
      <w:r w:rsidRPr="006B3865">
        <w:rPr>
          <w:lang w:val="fr-BE"/>
        </w:rPr>
        <w:tab/>
        <w:t xml:space="preserve"> </w:t>
      </w:r>
      <w:r w:rsidRPr="006B3865">
        <w:rPr>
          <w:lang w:val="fr-BE"/>
        </w:rPr>
        <w:tab/>
      </w:r>
      <w:r w:rsidRPr="006B3865">
        <w:rPr>
          <w:lang w:val="fr-BE"/>
        </w:rPr>
        <w:tab/>
      </w:r>
      <w:r w:rsidRPr="006B3865">
        <w:rPr>
          <w:lang w:val="fr-BE"/>
        </w:rPr>
        <w:tab/>
      </w:r>
      <w:r w:rsidRPr="006B3865">
        <w:rPr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B3865">
        <w:rPr>
          <w:lang w:val="fr-FR"/>
        </w:rPr>
        <w:instrText xml:space="preserve"> FORMCHECKBOX </w:instrText>
      </w:r>
      <w:r w:rsidRPr="006B3865">
        <w:rPr>
          <w:lang w:val="fr-FR"/>
        </w:rPr>
      </w:r>
      <w:r w:rsidRPr="006B3865">
        <w:rPr>
          <w:lang w:val="fr-FR"/>
        </w:rPr>
        <w:fldChar w:fldCharType="separate"/>
      </w:r>
      <w:r w:rsidRPr="006B3865">
        <w:rPr>
          <w:lang w:val="fr-FR"/>
        </w:rPr>
        <w:fldChar w:fldCharType="end"/>
      </w:r>
      <w:r w:rsidRPr="006B3865">
        <w:rPr>
          <w:lang w:val="fr-FR"/>
        </w:rPr>
        <w:t xml:space="preserve"> </w:t>
      </w:r>
      <w:r>
        <w:t xml:space="preserve">Oui   </w:t>
      </w:r>
      <w:r w:rsidRPr="006B3865">
        <w:rPr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B3865">
        <w:rPr>
          <w:lang w:val="fr-FR"/>
        </w:rPr>
        <w:instrText xml:space="preserve"> FORMCHECKBOX </w:instrText>
      </w:r>
      <w:r w:rsidRPr="006B3865">
        <w:rPr>
          <w:lang w:val="fr-FR"/>
        </w:rPr>
      </w:r>
      <w:r w:rsidRPr="006B3865">
        <w:rPr>
          <w:lang w:val="fr-FR"/>
        </w:rPr>
        <w:fldChar w:fldCharType="separate"/>
      </w:r>
      <w:r w:rsidRPr="006B3865">
        <w:rPr>
          <w:lang w:val="fr-FR"/>
        </w:rPr>
        <w:fldChar w:fldCharType="end"/>
      </w:r>
      <w:r>
        <w:t xml:space="preserve"> Non</w:t>
      </w:r>
    </w:p>
    <w:p w14:paraId="3C255DDE" w14:textId="77777777" w:rsidR="006B3865" w:rsidRDefault="006B3865" w:rsidP="006B3865">
      <w:pPr>
        <w:pStyle w:val="ListParagraph"/>
        <w:numPr>
          <w:ilvl w:val="0"/>
          <w:numId w:val="0"/>
        </w:numPr>
        <w:ind w:left="720"/>
        <w:rPr>
          <w:lang w:val="fr-BE"/>
        </w:rPr>
      </w:pPr>
    </w:p>
    <w:p w14:paraId="79608604" w14:textId="11F9EDD2" w:rsidR="006B3865" w:rsidRPr="006B3865" w:rsidRDefault="006B3865" w:rsidP="006B3865">
      <w:pPr>
        <w:pStyle w:val="ListParagraph"/>
        <w:numPr>
          <w:ilvl w:val="0"/>
          <w:numId w:val="61"/>
        </w:numPr>
        <w:rPr>
          <w:u w:val="single"/>
          <w:lang w:val="fr-BE"/>
        </w:rPr>
      </w:pPr>
      <w:r w:rsidRPr="006B3865">
        <w:rPr>
          <w:lang w:val="fr-BE"/>
        </w:rPr>
        <w:t xml:space="preserve">Relations avec ses paires </w:t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p w14:paraId="76070BDD" w14:textId="79BF2BD6" w:rsidR="006B3865" w:rsidRDefault="006B3865" w:rsidP="006B3865">
      <w:pPr>
        <w:pStyle w:val="ListParagraph"/>
        <w:numPr>
          <w:ilvl w:val="0"/>
          <w:numId w:val="61"/>
        </w:numPr>
        <w:rPr>
          <w:u w:val="single"/>
          <w:lang w:val="fr-BE"/>
        </w:rPr>
      </w:pPr>
      <w:r w:rsidRPr="006B3865">
        <w:rPr>
          <w:lang w:val="fr-BE"/>
        </w:rPr>
        <w:t>Relations avec les accompagnant</w:t>
      </w:r>
      <w:r>
        <w:rPr>
          <w:lang w:val="fr-BE"/>
        </w:rPr>
        <w:t>.e</w:t>
      </w:r>
      <w:r w:rsidRPr="006B3865">
        <w:rPr>
          <w:lang w:val="fr-BE"/>
        </w:rPr>
        <w:t xml:space="preserve">s </w:t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</w:p>
    <w:p w14:paraId="0702470F" w14:textId="075F219D" w:rsidR="006B3865" w:rsidRPr="006B3865" w:rsidRDefault="006B3865" w:rsidP="006B3865">
      <w:pPr>
        <w:ind w:left="720"/>
        <w:rPr>
          <w:lang w:val="fr-FR"/>
        </w:rPr>
      </w:pPr>
    </w:p>
    <w:p w14:paraId="7D6CCACF" w14:textId="4E6B2C3A" w:rsidR="006B3865" w:rsidRPr="006B3865" w:rsidRDefault="006B3865" w:rsidP="006B3865">
      <w:pPr>
        <w:pStyle w:val="ListParagraph"/>
        <w:numPr>
          <w:ilvl w:val="0"/>
          <w:numId w:val="61"/>
        </w:numPr>
        <w:rPr>
          <w:u w:val="single"/>
          <w:lang w:val="fr-BE"/>
        </w:rPr>
      </w:pPr>
      <w:r w:rsidRPr="006B3865">
        <w:rPr>
          <w:lang w:val="fr-FR"/>
        </w:rPr>
        <w:t>Relations affectives</w:t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</w:p>
    <w:p w14:paraId="51AD6886" w14:textId="1C5A588E" w:rsidR="006B3865" w:rsidRPr="006B3865" w:rsidRDefault="006B3865" w:rsidP="006B3865">
      <w:pPr>
        <w:ind w:firstLine="720"/>
        <w:rPr>
          <w:lang w:val="fr-FR"/>
        </w:rPr>
      </w:pPr>
    </w:p>
    <w:p w14:paraId="1B4AFC1C" w14:textId="008ED98E" w:rsidR="006B3865" w:rsidRPr="006B3865" w:rsidRDefault="006B3865" w:rsidP="006B3865">
      <w:pPr>
        <w:pStyle w:val="ListParagraph"/>
        <w:numPr>
          <w:ilvl w:val="0"/>
          <w:numId w:val="61"/>
        </w:numPr>
        <w:rPr>
          <w:u w:val="single"/>
          <w:lang w:val="fr-BE"/>
        </w:rPr>
      </w:pPr>
      <w:r w:rsidRPr="006B3865">
        <w:rPr>
          <w:lang w:val="fr-FR"/>
        </w:rPr>
        <w:lastRenderedPageBreak/>
        <w:t>Situations qui peuvent mettre en difficulté</w:t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 w:rsidRPr="006B3865">
        <w:rPr>
          <w:lang w:val="fr-FR"/>
        </w:rPr>
        <w:tab/>
      </w:r>
      <w:r w:rsidRPr="006B3865">
        <w:rPr>
          <w:lang w:val="fr-FR"/>
        </w:rPr>
        <w:tab/>
      </w:r>
    </w:p>
    <w:p w14:paraId="654F325A" w14:textId="7BAEE65B" w:rsidR="006B3865" w:rsidRPr="006B3865" w:rsidRDefault="006B3865" w:rsidP="006B3865">
      <w:pPr>
        <w:pStyle w:val="ListParagraph"/>
        <w:numPr>
          <w:ilvl w:val="0"/>
          <w:numId w:val="61"/>
        </w:numPr>
        <w:rPr>
          <w:lang w:val="fr-FR"/>
        </w:rPr>
      </w:pPr>
      <w:r w:rsidRPr="006B3865">
        <w:rPr>
          <w:lang w:val="fr-FR"/>
        </w:rPr>
        <w:t xml:space="preserve">Comportement(s) auxquels il faut faire attention </w:t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</w:p>
    <w:p w14:paraId="04980355" w14:textId="77777777" w:rsidR="006B3865" w:rsidRPr="006B3865" w:rsidRDefault="006B3865" w:rsidP="006B3865">
      <w:pPr>
        <w:pStyle w:val="ListParagraph"/>
        <w:numPr>
          <w:ilvl w:val="0"/>
          <w:numId w:val="0"/>
        </w:numPr>
        <w:ind w:left="720"/>
        <w:rPr>
          <w:u w:val="single"/>
          <w:lang w:val="fr-BE"/>
        </w:rPr>
      </w:pPr>
    </w:p>
    <w:p w14:paraId="62E5839E" w14:textId="7B9B8ADB" w:rsidR="006B3865" w:rsidRDefault="006B3865" w:rsidP="006B3865">
      <w:pPr>
        <w:pStyle w:val="Heading3"/>
      </w:pPr>
      <w:r>
        <w:t>Soins de santé</w:t>
      </w:r>
    </w:p>
    <w:p w14:paraId="47528204" w14:textId="6E3C0408" w:rsidR="006B3865" w:rsidRPr="006B3865" w:rsidRDefault="006B3865" w:rsidP="006B3865">
      <w:pPr>
        <w:pStyle w:val="ListParagraph"/>
        <w:numPr>
          <w:ilvl w:val="0"/>
          <w:numId w:val="62"/>
        </w:numPr>
        <w:rPr>
          <w:lang w:val="fr-FR"/>
        </w:rPr>
      </w:pPr>
      <w:r w:rsidRPr="006B3865">
        <w:rPr>
          <w:lang w:val="fr-FR"/>
        </w:rPr>
        <w:t>Présence d’allergie</w:t>
      </w:r>
      <w:r>
        <w:rPr>
          <w:lang w:val="fr-FR"/>
        </w:rPr>
        <w:t>(</w:t>
      </w:r>
      <w:r w:rsidRPr="006B3865">
        <w:rPr>
          <w:lang w:val="fr-FR"/>
        </w:rPr>
        <w:t>s</w:t>
      </w:r>
      <w:r>
        <w:rPr>
          <w:lang w:val="fr-FR"/>
        </w:rPr>
        <w:t>)</w:t>
      </w:r>
      <w:r w:rsidRPr="006B3865">
        <w:rPr>
          <w:lang w:val="fr-FR"/>
        </w:rPr>
        <w:t xml:space="preserve"> ou d’intoléranc</w:t>
      </w:r>
      <w:r>
        <w:rPr>
          <w:lang w:val="fr-FR"/>
        </w:rPr>
        <w:t>e(s)</w:t>
      </w:r>
      <w:r w:rsidRPr="006B3865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6B3865">
        <w:rPr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B3865">
        <w:rPr>
          <w:lang w:val="fr-FR"/>
        </w:rPr>
        <w:instrText xml:space="preserve"> FORMCHECKBOX </w:instrText>
      </w:r>
      <w:r w:rsidRPr="006B3865">
        <w:rPr>
          <w:lang w:val="fr-FR"/>
        </w:rPr>
      </w:r>
      <w:r w:rsidRPr="006B3865">
        <w:rPr>
          <w:lang w:val="fr-FR"/>
        </w:rPr>
        <w:fldChar w:fldCharType="separate"/>
      </w:r>
      <w:r w:rsidRPr="006B3865">
        <w:rPr>
          <w:lang w:val="fr-FR"/>
        </w:rPr>
        <w:fldChar w:fldCharType="end"/>
      </w:r>
      <w:r w:rsidRPr="006B3865">
        <w:rPr>
          <w:lang w:val="fr-FR"/>
        </w:rPr>
        <w:t xml:space="preserve"> </w:t>
      </w:r>
      <w:r>
        <w:t xml:space="preserve">Oui   </w:t>
      </w:r>
      <w:r w:rsidRPr="006B3865">
        <w:rPr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B3865">
        <w:rPr>
          <w:lang w:val="fr-FR"/>
        </w:rPr>
        <w:instrText xml:space="preserve"> FORMCHECKBOX </w:instrText>
      </w:r>
      <w:r w:rsidRPr="006B3865">
        <w:rPr>
          <w:lang w:val="fr-FR"/>
        </w:rPr>
      </w:r>
      <w:r w:rsidRPr="006B3865">
        <w:rPr>
          <w:lang w:val="fr-FR"/>
        </w:rPr>
        <w:fldChar w:fldCharType="separate"/>
      </w:r>
      <w:r w:rsidRPr="006B3865">
        <w:rPr>
          <w:lang w:val="fr-FR"/>
        </w:rPr>
        <w:fldChar w:fldCharType="end"/>
      </w:r>
      <w:r>
        <w:t xml:space="preserve"> Non</w:t>
      </w:r>
    </w:p>
    <w:p w14:paraId="600D9EFD" w14:textId="6B68411B" w:rsidR="006B3865" w:rsidRPr="006B3865" w:rsidRDefault="006B3865" w:rsidP="006B3865">
      <w:pPr>
        <w:pStyle w:val="ListParagraph"/>
        <w:numPr>
          <w:ilvl w:val="0"/>
          <w:numId w:val="0"/>
        </w:numPr>
        <w:ind w:left="720"/>
        <w:rPr>
          <w:lang w:val="fr-FR"/>
        </w:rPr>
      </w:pPr>
      <w:r>
        <w:t xml:space="preserve">Si oui, précisez : </w:t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</w:p>
    <w:p w14:paraId="4352A174" w14:textId="17792F9C" w:rsidR="006B3865" w:rsidRPr="006B3865" w:rsidRDefault="006B3865" w:rsidP="006B3865">
      <w:pPr>
        <w:ind w:firstLine="720"/>
        <w:rPr>
          <w:lang w:val="fr-FR"/>
        </w:rPr>
      </w:pPr>
    </w:p>
    <w:p w14:paraId="713FD3FD" w14:textId="38B48B32" w:rsidR="006B3865" w:rsidRPr="006B3865" w:rsidRDefault="006B3865" w:rsidP="006B3865">
      <w:pPr>
        <w:pStyle w:val="ListParagraph"/>
        <w:numPr>
          <w:ilvl w:val="0"/>
          <w:numId w:val="62"/>
        </w:numPr>
        <w:rPr>
          <w:lang w:val="fr-FR"/>
        </w:rPr>
      </w:pPr>
      <w:r w:rsidRPr="006B3865">
        <w:rPr>
          <w:lang w:val="fr-FR"/>
        </w:rPr>
        <w:t>État psychique actuel (angoisses phobie, dépression, anxiété…)</w:t>
      </w:r>
    </w:p>
    <w:p w14:paraId="6E2EA109" w14:textId="1FF6BF89" w:rsidR="006B3865" w:rsidRDefault="006B3865" w:rsidP="006B3865">
      <w:pPr>
        <w:pStyle w:val="ListParagraph"/>
        <w:numPr>
          <w:ilvl w:val="0"/>
          <w:numId w:val="0"/>
        </w:numPr>
        <w:ind w:left="720"/>
        <w:rPr>
          <w:lang w:val="fr-FR"/>
        </w:rPr>
      </w:pP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</w:p>
    <w:p w14:paraId="2A16E3A5" w14:textId="77777777" w:rsidR="006B3865" w:rsidRPr="006B3865" w:rsidRDefault="006B3865" w:rsidP="006B3865">
      <w:pPr>
        <w:pStyle w:val="ListParagraph"/>
        <w:numPr>
          <w:ilvl w:val="0"/>
          <w:numId w:val="0"/>
        </w:numPr>
        <w:ind w:left="720"/>
        <w:rPr>
          <w:lang w:val="fr-FR"/>
        </w:rPr>
      </w:pPr>
    </w:p>
    <w:p w14:paraId="1A2809A1" w14:textId="5040B76B" w:rsidR="006B3865" w:rsidRPr="006B3865" w:rsidRDefault="006B3865" w:rsidP="006B3865">
      <w:pPr>
        <w:pStyle w:val="ListParagraph"/>
        <w:numPr>
          <w:ilvl w:val="0"/>
          <w:numId w:val="62"/>
        </w:numPr>
        <w:rPr>
          <w:lang w:val="fr-FR"/>
        </w:rPr>
      </w:pPr>
      <w:r w:rsidRPr="006B3865">
        <w:rPr>
          <w:lang w:val="fr-FR"/>
        </w:rPr>
        <w:t>Présence d’assuétudes (tabac, alcool, drogue, jeux…)</w:t>
      </w:r>
      <w:r w:rsidRPr="006B3865">
        <w:rPr>
          <w:lang w:val="fr-FR"/>
        </w:rPr>
        <w:tab/>
      </w:r>
      <w:r w:rsidRPr="006B3865">
        <w:rPr>
          <w:lang w:val="fr-FR"/>
        </w:rPr>
        <w:tab/>
      </w:r>
    </w:p>
    <w:p w14:paraId="621C44A6" w14:textId="77777777" w:rsidR="006B3865" w:rsidRDefault="006B3865" w:rsidP="006B3865">
      <w:pPr>
        <w:pStyle w:val="ListParagraph"/>
        <w:numPr>
          <w:ilvl w:val="0"/>
          <w:numId w:val="0"/>
        </w:numPr>
        <w:ind w:left="720"/>
        <w:rPr>
          <w:lang w:val="fr-FR"/>
        </w:rPr>
      </w:pP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</w:p>
    <w:p w14:paraId="40DB4C2A" w14:textId="77777777" w:rsidR="006B3865" w:rsidRPr="006B3865" w:rsidRDefault="006B3865" w:rsidP="006B3865">
      <w:pPr>
        <w:rPr>
          <w:lang w:val="fr-FR"/>
        </w:rPr>
      </w:pPr>
    </w:p>
    <w:p w14:paraId="3805CFB5" w14:textId="21D6D4C8" w:rsidR="006B3865" w:rsidRPr="006B3865" w:rsidRDefault="006B3865" w:rsidP="006B3865">
      <w:pPr>
        <w:pStyle w:val="ListParagraph"/>
        <w:numPr>
          <w:ilvl w:val="0"/>
          <w:numId w:val="62"/>
        </w:numPr>
        <w:rPr>
          <w:lang w:val="fr-FR"/>
        </w:rPr>
      </w:pPr>
      <w:r w:rsidRPr="006B3865">
        <w:rPr>
          <w:lang w:val="fr-FR"/>
        </w:rPr>
        <w:t>Soins infirmiers</w:t>
      </w:r>
      <w:r w:rsidRPr="006B3865">
        <w:rPr>
          <w:lang w:val="fr-FR"/>
        </w:rPr>
        <w:tab/>
      </w:r>
      <w:r w:rsidRPr="006B3865">
        <w:rPr>
          <w:lang w:val="fr-FR"/>
        </w:rPr>
        <w:tab/>
      </w:r>
      <w:r w:rsidRPr="006B3865">
        <w:rPr>
          <w:lang w:val="fr-FR"/>
        </w:rPr>
        <w:tab/>
      </w:r>
      <w:r w:rsidR="009D28D3">
        <w:rPr>
          <w:lang w:val="fr-FR"/>
        </w:rPr>
        <w:tab/>
      </w:r>
      <w:r w:rsidR="009D28D3">
        <w:rPr>
          <w:lang w:val="fr-FR"/>
        </w:rPr>
        <w:tab/>
      </w:r>
      <w:r w:rsidR="009D28D3">
        <w:rPr>
          <w:lang w:val="fr-FR"/>
        </w:rPr>
        <w:tab/>
      </w:r>
      <w:r w:rsidR="009D28D3">
        <w:rPr>
          <w:lang w:val="fr-FR"/>
        </w:rPr>
        <w:tab/>
      </w:r>
      <w:r w:rsidR="009D28D3" w:rsidRPr="006B3865">
        <w:rPr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D28D3" w:rsidRPr="006B3865">
        <w:rPr>
          <w:lang w:val="fr-FR"/>
        </w:rPr>
        <w:instrText xml:space="preserve"> FORMCHECKBOX </w:instrText>
      </w:r>
      <w:r w:rsidR="009D28D3" w:rsidRPr="006B3865">
        <w:rPr>
          <w:lang w:val="fr-FR"/>
        </w:rPr>
      </w:r>
      <w:r w:rsidR="009D28D3" w:rsidRPr="006B3865">
        <w:rPr>
          <w:lang w:val="fr-FR"/>
        </w:rPr>
        <w:fldChar w:fldCharType="separate"/>
      </w:r>
      <w:r w:rsidR="009D28D3" w:rsidRPr="006B3865">
        <w:rPr>
          <w:lang w:val="fr-FR"/>
        </w:rPr>
        <w:fldChar w:fldCharType="end"/>
      </w:r>
      <w:r w:rsidR="009D28D3" w:rsidRPr="006B3865">
        <w:rPr>
          <w:lang w:val="fr-FR"/>
        </w:rPr>
        <w:t xml:space="preserve"> </w:t>
      </w:r>
      <w:r w:rsidR="009D28D3">
        <w:t xml:space="preserve">Oui   </w:t>
      </w:r>
      <w:r w:rsidR="009D28D3" w:rsidRPr="006B3865">
        <w:rPr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D28D3" w:rsidRPr="006B3865">
        <w:rPr>
          <w:lang w:val="fr-FR"/>
        </w:rPr>
        <w:instrText xml:space="preserve"> FORMCHECKBOX </w:instrText>
      </w:r>
      <w:r w:rsidR="009D28D3" w:rsidRPr="006B3865">
        <w:rPr>
          <w:lang w:val="fr-FR"/>
        </w:rPr>
      </w:r>
      <w:r w:rsidR="009D28D3" w:rsidRPr="006B3865">
        <w:rPr>
          <w:lang w:val="fr-FR"/>
        </w:rPr>
        <w:fldChar w:fldCharType="separate"/>
      </w:r>
      <w:r w:rsidR="009D28D3" w:rsidRPr="006B3865">
        <w:rPr>
          <w:lang w:val="fr-FR"/>
        </w:rPr>
        <w:fldChar w:fldCharType="end"/>
      </w:r>
      <w:r w:rsidR="009D28D3">
        <w:t xml:space="preserve"> Non</w:t>
      </w:r>
    </w:p>
    <w:p w14:paraId="51FE3489" w14:textId="14D5677D" w:rsidR="006B3865" w:rsidRPr="006B3865" w:rsidRDefault="006B3865" w:rsidP="006B3865">
      <w:pPr>
        <w:pStyle w:val="ListParagraph"/>
        <w:numPr>
          <w:ilvl w:val="0"/>
          <w:numId w:val="62"/>
        </w:numPr>
        <w:rPr>
          <w:lang w:val="fr-FR"/>
        </w:rPr>
      </w:pPr>
      <w:r w:rsidRPr="006B3865">
        <w:rPr>
          <w:lang w:val="fr-FR"/>
        </w:rPr>
        <w:t xml:space="preserve">Traitements médicamenteux </w:t>
      </w:r>
      <w:r w:rsidRPr="006B3865">
        <w:rPr>
          <w:lang w:val="fr-FR"/>
        </w:rPr>
        <w:tab/>
      </w:r>
      <w:r w:rsidRPr="006B3865">
        <w:rPr>
          <w:lang w:val="fr-FR"/>
        </w:rPr>
        <w:tab/>
      </w:r>
      <w:r w:rsidR="009D28D3">
        <w:rPr>
          <w:lang w:val="fr-FR"/>
        </w:rPr>
        <w:tab/>
      </w:r>
      <w:r w:rsidR="009D28D3">
        <w:rPr>
          <w:lang w:val="fr-FR"/>
        </w:rPr>
        <w:tab/>
      </w:r>
      <w:r w:rsidR="009D28D3">
        <w:rPr>
          <w:lang w:val="fr-FR"/>
        </w:rPr>
        <w:tab/>
      </w:r>
      <w:r w:rsidR="009D28D3" w:rsidRPr="006B3865">
        <w:rPr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D28D3" w:rsidRPr="006B3865">
        <w:rPr>
          <w:lang w:val="fr-FR"/>
        </w:rPr>
        <w:instrText xml:space="preserve"> FORMCHECKBOX </w:instrText>
      </w:r>
      <w:r w:rsidR="009D28D3" w:rsidRPr="006B3865">
        <w:rPr>
          <w:lang w:val="fr-FR"/>
        </w:rPr>
      </w:r>
      <w:r w:rsidR="009D28D3" w:rsidRPr="006B3865">
        <w:rPr>
          <w:lang w:val="fr-FR"/>
        </w:rPr>
        <w:fldChar w:fldCharType="separate"/>
      </w:r>
      <w:r w:rsidR="009D28D3" w:rsidRPr="006B3865">
        <w:rPr>
          <w:lang w:val="fr-FR"/>
        </w:rPr>
        <w:fldChar w:fldCharType="end"/>
      </w:r>
      <w:r w:rsidR="009D28D3" w:rsidRPr="006B3865">
        <w:rPr>
          <w:lang w:val="fr-FR"/>
        </w:rPr>
        <w:t xml:space="preserve"> </w:t>
      </w:r>
      <w:r w:rsidR="009D28D3">
        <w:t xml:space="preserve">Oui   </w:t>
      </w:r>
      <w:r w:rsidR="009D28D3" w:rsidRPr="006B3865">
        <w:rPr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D28D3" w:rsidRPr="006B3865">
        <w:rPr>
          <w:lang w:val="fr-FR"/>
        </w:rPr>
        <w:instrText xml:space="preserve"> FORMCHECKBOX </w:instrText>
      </w:r>
      <w:r w:rsidR="009D28D3" w:rsidRPr="006B3865">
        <w:rPr>
          <w:lang w:val="fr-FR"/>
        </w:rPr>
      </w:r>
      <w:r w:rsidR="009D28D3" w:rsidRPr="006B3865">
        <w:rPr>
          <w:lang w:val="fr-FR"/>
        </w:rPr>
        <w:fldChar w:fldCharType="separate"/>
      </w:r>
      <w:r w:rsidR="009D28D3" w:rsidRPr="006B3865">
        <w:rPr>
          <w:lang w:val="fr-FR"/>
        </w:rPr>
        <w:fldChar w:fldCharType="end"/>
      </w:r>
      <w:r w:rsidR="009D28D3">
        <w:t xml:space="preserve"> Non</w:t>
      </w:r>
    </w:p>
    <w:p w14:paraId="2032472F" w14:textId="40CCBA86" w:rsidR="006B3865" w:rsidRPr="006B3865" w:rsidRDefault="006B3865" w:rsidP="009D28D3">
      <w:pPr>
        <w:pStyle w:val="ListParagraph"/>
        <w:numPr>
          <w:ilvl w:val="0"/>
          <w:numId w:val="0"/>
        </w:numPr>
        <w:ind w:left="720"/>
        <w:rPr>
          <w:lang w:val="fr-FR"/>
        </w:rPr>
      </w:pPr>
      <w:r w:rsidRPr="006B3865">
        <w:rPr>
          <w:lang w:val="fr-FR"/>
        </w:rPr>
        <w:t>Si oui, médication prises</w:t>
      </w:r>
      <w:r w:rsidR="009D28D3">
        <w:rPr>
          <w:lang w:val="fr-FR"/>
        </w:rPr>
        <w:tab/>
      </w:r>
      <w:r w:rsidR="009D28D3" w:rsidRPr="006B3865">
        <w:rPr>
          <w:lang w:val="fr-FR"/>
        </w:rPr>
        <w:t xml:space="preserve"> </w:t>
      </w:r>
      <w:r w:rsidR="009D28D3">
        <w:rPr>
          <w:lang w:val="fr-FR"/>
        </w:rPr>
        <w:tab/>
      </w:r>
      <w:r w:rsidR="009D28D3">
        <w:rPr>
          <w:lang w:val="fr-FR"/>
        </w:rPr>
        <w:tab/>
      </w:r>
      <w:r w:rsidR="009D28D3" w:rsidRPr="006B3865">
        <w:rPr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D28D3" w:rsidRPr="006B3865">
        <w:rPr>
          <w:lang w:val="fr-FR"/>
        </w:rPr>
        <w:instrText xml:space="preserve"> FORMCHECKBOX </w:instrText>
      </w:r>
      <w:r w:rsidR="009D28D3" w:rsidRPr="006B3865">
        <w:rPr>
          <w:lang w:val="fr-FR"/>
        </w:rPr>
      </w:r>
      <w:r w:rsidR="009D28D3" w:rsidRPr="006B3865">
        <w:rPr>
          <w:lang w:val="fr-FR"/>
        </w:rPr>
        <w:fldChar w:fldCharType="separate"/>
      </w:r>
      <w:r w:rsidR="009D28D3" w:rsidRPr="006B3865">
        <w:rPr>
          <w:lang w:val="fr-FR"/>
        </w:rPr>
        <w:fldChar w:fldCharType="end"/>
      </w:r>
      <w:r w:rsidR="009D28D3" w:rsidRPr="006B3865">
        <w:rPr>
          <w:lang w:val="fr-FR"/>
        </w:rPr>
        <w:t xml:space="preserve"> </w:t>
      </w:r>
      <w:r w:rsidR="009D28D3">
        <w:t xml:space="preserve">Seul   </w:t>
      </w:r>
      <w:r w:rsidR="009D28D3" w:rsidRPr="006B3865">
        <w:rPr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D28D3" w:rsidRPr="006B3865">
        <w:rPr>
          <w:lang w:val="fr-FR"/>
        </w:rPr>
        <w:instrText xml:space="preserve"> FORMCHECKBOX </w:instrText>
      </w:r>
      <w:r w:rsidR="009D28D3" w:rsidRPr="006B3865">
        <w:rPr>
          <w:lang w:val="fr-FR"/>
        </w:rPr>
      </w:r>
      <w:r w:rsidR="009D28D3" w:rsidRPr="006B3865">
        <w:rPr>
          <w:lang w:val="fr-FR"/>
        </w:rPr>
        <w:fldChar w:fldCharType="separate"/>
      </w:r>
      <w:r w:rsidR="009D28D3" w:rsidRPr="006B3865">
        <w:rPr>
          <w:lang w:val="fr-FR"/>
        </w:rPr>
        <w:fldChar w:fldCharType="end"/>
      </w:r>
      <w:r w:rsidR="009D28D3">
        <w:t xml:space="preserve"> Avec aide </w:t>
      </w:r>
      <w:r w:rsidR="009D28D3" w:rsidRPr="006B3865">
        <w:rPr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D28D3" w:rsidRPr="006B3865">
        <w:rPr>
          <w:lang w:val="fr-FR"/>
        </w:rPr>
        <w:instrText xml:space="preserve"> FORMCHECKBOX </w:instrText>
      </w:r>
      <w:r w:rsidR="009D28D3" w:rsidRPr="006B3865">
        <w:rPr>
          <w:lang w:val="fr-FR"/>
        </w:rPr>
      </w:r>
      <w:r w:rsidR="009D28D3" w:rsidRPr="006B3865">
        <w:rPr>
          <w:lang w:val="fr-FR"/>
        </w:rPr>
        <w:fldChar w:fldCharType="separate"/>
      </w:r>
      <w:r w:rsidR="009D28D3" w:rsidRPr="006B3865">
        <w:rPr>
          <w:lang w:val="fr-FR"/>
        </w:rPr>
        <w:fldChar w:fldCharType="end"/>
      </w:r>
      <w:r w:rsidR="009D28D3" w:rsidRPr="006B3865">
        <w:rPr>
          <w:lang w:val="fr-FR"/>
        </w:rPr>
        <w:t xml:space="preserve"> </w:t>
      </w:r>
      <w:r w:rsidR="009D28D3">
        <w:t>Refus</w:t>
      </w:r>
    </w:p>
    <w:p w14:paraId="43E1A0A1" w14:textId="77777777" w:rsidR="006B3865" w:rsidRPr="006B3865" w:rsidRDefault="006B3865" w:rsidP="006B3865">
      <w:pPr>
        <w:rPr>
          <w:lang w:val="fr-FR"/>
        </w:rPr>
      </w:pPr>
      <w:r w:rsidRPr="006B3865">
        <w:rPr>
          <w:lang w:val="fr-FR"/>
        </w:rPr>
        <w:t xml:space="preserve"> </w:t>
      </w:r>
    </w:p>
    <w:p w14:paraId="1ABE0418" w14:textId="77777777" w:rsidR="00377949" w:rsidRDefault="00377949">
      <w:pPr>
        <w:rPr>
          <w:rFonts w:ascii="Sen SemiBold" w:eastAsiaTheme="majorEastAsia" w:hAnsi="Sen SemiBold" w:cstheme="majorBidi"/>
          <w:b/>
          <w:bCs/>
          <w:color w:val="145259"/>
          <w:sz w:val="26"/>
          <w:szCs w:val="26"/>
          <w:lang w:val="fr-FR"/>
        </w:rPr>
      </w:pPr>
      <w:r>
        <w:rPr>
          <w:lang w:val="fr-FR"/>
        </w:rPr>
        <w:br w:type="page"/>
      </w:r>
    </w:p>
    <w:p w14:paraId="159CCB23" w14:textId="64D6AD2A" w:rsidR="009D28D3" w:rsidRDefault="009D28D3" w:rsidP="009D28D3">
      <w:pPr>
        <w:pStyle w:val="Heading2"/>
        <w:rPr>
          <w:lang w:val="fr-FR"/>
        </w:rPr>
      </w:pPr>
      <w:r w:rsidRPr="009D28D3">
        <w:rPr>
          <w:lang w:val="fr-FR"/>
        </w:rPr>
        <w:lastRenderedPageBreak/>
        <w:t xml:space="preserve">Données </w:t>
      </w:r>
      <w:r>
        <w:rPr>
          <w:lang w:val="fr-FR"/>
        </w:rPr>
        <w:t>sociales</w:t>
      </w:r>
    </w:p>
    <w:p w14:paraId="4C7FF3B1" w14:textId="77777777" w:rsidR="009D28D3" w:rsidRDefault="009D28D3" w:rsidP="009D28D3">
      <w:pPr>
        <w:rPr>
          <w:lang w:val="fr-FR"/>
        </w:rPr>
      </w:pPr>
    </w:p>
    <w:p w14:paraId="411F42A5" w14:textId="33DFA777" w:rsidR="009D28D3" w:rsidRDefault="009D28D3" w:rsidP="009D28D3">
      <w:pPr>
        <w:pStyle w:val="Subtitle"/>
        <w:rPr>
          <w:lang w:val="fr-FR"/>
        </w:rPr>
      </w:pPr>
      <w:r w:rsidRPr="009D28D3">
        <w:rPr>
          <w:lang w:val="fr-FR"/>
        </w:rPr>
        <w:t>Merci de bien vouloir décrire le parcours, avec si possible, mention des lieux et dat</w:t>
      </w:r>
      <w:r>
        <w:rPr>
          <w:lang w:val="fr-FR"/>
        </w:rPr>
        <w:t>es</w:t>
      </w:r>
    </w:p>
    <w:p w14:paraId="423DE875" w14:textId="77777777" w:rsidR="009D28D3" w:rsidRDefault="009D28D3" w:rsidP="009D28D3">
      <w:pPr>
        <w:rPr>
          <w:lang w:val="fr-FR"/>
        </w:rPr>
      </w:pPr>
    </w:p>
    <w:p w14:paraId="6BCEE237" w14:textId="77777777" w:rsidR="009D28D3" w:rsidRDefault="009D28D3" w:rsidP="009D28D3">
      <w:pPr>
        <w:pStyle w:val="Heading4"/>
        <w:numPr>
          <w:ilvl w:val="0"/>
          <w:numId w:val="65"/>
        </w:numPr>
      </w:pPr>
      <w:bookmarkStart w:id="11" w:name="_Toc78541745"/>
      <w:bookmarkStart w:id="12" w:name="_Toc79665661"/>
      <w:r>
        <w:t>Renseignements familiaux</w:t>
      </w:r>
      <w:bookmarkEnd w:id="11"/>
      <w:bookmarkEnd w:id="12"/>
    </w:p>
    <w:p w14:paraId="7AC9528F" w14:textId="77777777" w:rsidR="009D28D3" w:rsidRDefault="009D28D3" w:rsidP="009D28D3"/>
    <w:p w14:paraId="18713E73" w14:textId="77777777" w:rsidR="009D28D3" w:rsidRPr="006D24D0" w:rsidRDefault="009D28D3" w:rsidP="009D28D3">
      <w:pPr>
        <w:spacing w:after="120"/>
        <w:rPr>
          <w:rFonts w:cs="Tahoma"/>
        </w:rPr>
      </w:pPr>
      <w:r w:rsidRPr="006D24D0">
        <w:rPr>
          <w:rFonts w:cs="Tahoma"/>
        </w:rPr>
        <w:t>Quelle est la composition actuelle de la famille ?</w:t>
      </w:r>
    </w:p>
    <w:p w14:paraId="6F0F3C95" w14:textId="72F66488" w:rsidR="009D28D3" w:rsidRDefault="009D28D3" w:rsidP="009D28D3">
      <w:pPr>
        <w:pStyle w:val="ListParagraph"/>
        <w:numPr>
          <w:ilvl w:val="0"/>
          <w:numId w:val="0"/>
        </w:numPr>
        <w:ind w:left="720"/>
        <w:rPr>
          <w:u w:val="single"/>
          <w:lang w:val="fr-BE"/>
        </w:rPr>
      </w:pP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</w:p>
    <w:p w14:paraId="2EA2F97F" w14:textId="66201BB3" w:rsidR="009D28D3" w:rsidRDefault="009D28D3" w:rsidP="009D28D3">
      <w:pPr>
        <w:pStyle w:val="ListParagraph"/>
        <w:numPr>
          <w:ilvl w:val="0"/>
          <w:numId w:val="0"/>
        </w:numPr>
        <w:ind w:left="720"/>
        <w:rPr>
          <w:lang w:val="fr-FR"/>
        </w:rPr>
      </w:pP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</w:p>
    <w:p w14:paraId="2039EE49" w14:textId="77777777" w:rsidR="009D28D3" w:rsidRDefault="009D28D3" w:rsidP="009D28D3">
      <w:pPr>
        <w:pStyle w:val="ListParagraph"/>
        <w:numPr>
          <w:ilvl w:val="0"/>
          <w:numId w:val="0"/>
        </w:numPr>
        <w:ind w:left="720"/>
        <w:rPr>
          <w:lang w:val="fr-FR"/>
        </w:rPr>
      </w:pP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</w:p>
    <w:p w14:paraId="663FEDD3" w14:textId="77777777" w:rsidR="009D28D3" w:rsidRPr="00535F4D" w:rsidRDefault="009D28D3" w:rsidP="009D28D3">
      <w:pPr>
        <w:spacing w:after="120"/>
        <w:rPr>
          <w:rFonts w:cs="Tahoma"/>
          <w:color w:val="808080"/>
        </w:rPr>
      </w:pPr>
    </w:p>
    <w:p w14:paraId="3D939F94" w14:textId="77777777" w:rsidR="009D28D3" w:rsidRPr="006D24D0" w:rsidRDefault="009D28D3" w:rsidP="009D28D3">
      <w:pPr>
        <w:spacing w:after="120"/>
        <w:jc w:val="both"/>
        <w:rPr>
          <w:rFonts w:cs="Tahoma"/>
        </w:rPr>
      </w:pPr>
      <w:r w:rsidRPr="006D24D0">
        <w:rPr>
          <w:rFonts w:cs="Tahoma"/>
        </w:rPr>
        <w:t xml:space="preserve">Quels sont les événements marquants de son histoire personnelle et de son </w:t>
      </w:r>
      <w:r>
        <w:rPr>
          <w:rFonts w:cs="Tahoma"/>
        </w:rPr>
        <w:br/>
      </w:r>
      <w:r w:rsidRPr="006D24D0">
        <w:rPr>
          <w:rFonts w:cs="Tahoma"/>
        </w:rPr>
        <w:t>vécu familial ?</w:t>
      </w:r>
    </w:p>
    <w:p w14:paraId="52213B73" w14:textId="77777777" w:rsidR="009D28D3" w:rsidRDefault="009D28D3" w:rsidP="009D28D3">
      <w:pPr>
        <w:pStyle w:val="ListParagraph"/>
        <w:numPr>
          <w:ilvl w:val="0"/>
          <w:numId w:val="0"/>
        </w:numPr>
        <w:ind w:left="720"/>
        <w:rPr>
          <w:u w:val="single"/>
          <w:lang w:val="fr-BE"/>
        </w:rPr>
      </w:pP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</w:p>
    <w:p w14:paraId="5FF29ACB" w14:textId="77777777" w:rsidR="009D28D3" w:rsidRDefault="009D28D3" w:rsidP="009D28D3">
      <w:pPr>
        <w:pStyle w:val="ListParagraph"/>
        <w:numPr>
          <w:ilvl w:val="0"/>
          <w:numId w:val="0"/>
        </w:numPr>
        <w:ind w:left="720"/>
        <w:rPr>
          <w:lang w:val="fr-FR"/>
        </w:rPr>
      </w:pP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</w:p>
    <w:p w14:paraId="79294CC9" w14:textId="77777777" w:rsidR="009D28D3" w:rsidRDefault="009D28D3" w:rsidP="009D28D3">
      <w:pPr>
        <w:pStyle w:val="ListParagraph"/>
        <w:numPr>
          <w:ilvl w:val="0"/>
          <w:numId w:val="0"/>
        </w:numPr>
        <w:ind w:left="720"/>
        <w:rPr>
          <w:lang w:val="fr-FR"/>
        </w:rPr>
      </w:pP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</w:p>
    <w:p w14:paraId="7D73FC48" w14:textId="77777777" w:rsidR="009D28D3" w:rsidRPr="006D24D0" w:rsidRDefault="009D28D3" w:rsidP="009D28D3">
      <w:pPr>
        <w:spacing w:before="240"/>
        <w:rPr>
          <w:rFonts w:cs="Tahoma"/>
        </w:rPr>
      </w:pPr>
      <w:r w:rsidRPr="006D24D0">
        <w:rPr>
          <w:rFonts w:cs="Tahoma"/>
        </w:rPr>
        <w:t>Autres </w:t>
      </w:r>
      <w:r>
        <w:rPr>
          <w:rFonts w:cs="Tahoma"/>
        </w:rPr>
        <w:t>aspects de sa vie que vous souhaitez partager</w:t>
      </w:r>
    </w:p>
    <w:p w14:paraId="4073C291" w14:textId="77777777" w:rsidR="009D28D3" w:rsidRDefault="009D28D3" w:rsidP="009D28D3">
      <w:pPr>
        <w:pStyle w:val="ListParagraph"/>
        <w:numPr>
          <w:ilvl w:val="0"/>
          <w:numId w:val="0"/>
        </w:numPr>
        <w:ind w:left="720"/>
        <w:rPr>
          <w:u w:val="single"/>
          <w:lang w:val="fr-BE"/>
        </w:rPr>
      </w:pP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</w:p>
    <w:p w14:paraId="33FBFEC8" w14:textId="77777777" w:rsidR="009D28D3" w:rsidRDefault="009D28D3" w:rsidP="009D28D3">
      <w:pPr>
        <w:pStyle w:val="ListParagraph"/>
        <w:numPr>
          <w:ilvl w:val="0"/>
          <w:numId w:val="0"/>
        </w:numPr>
        <w:ind w:left="720"/>
        <w:rPr>
          <w:lang w:val="fr-FR"/>
        </w:rPr>
      </w:pP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</w:p>
    <w:p w14:paraId="7FCE6CA1" w14:textId="18B1B099" w:rsidR="009D28D3" w:rsidRDefault="009D28D3" w:rsidP="009D28D3">
      <w:pPr>
        <w:pStyle w:val="ListParagraph"/>
        <w:numPr>
          <w:ilvl w:val="0"/>
          <w:numId w:val="0"/>
        </w:numPr>
        <w:ind w:left="720"/>
        <w:rPr>
          <w:u w:val="single"/>
          <w:lang w:val="fr-BE"/>
        </w:rPr>
      </w:pP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</w:p>
    <w:p w14:paraId="49EE499B" w14:textId="403EF76F" w:rsidR="009D28D3" w:rsidRDefault="009D28D3" w:rsidP="009D28D3">
      <w:pPr>
        <w:pStyle w:val="Heading4"/>
      </w:pPr>
      <w:r>
        <w:br w:type="page"/>
      </w:r>
      <w:bookmarkStart w:id="13" w:name="_Toc78541746"/>
      <w:bookmarkStart w:id="14" w:name="_Toc79665662"/>
      <w:r w:rsidRPr="00E66EC5">
        <w:lastRenderedPageBreak/>
        <w:t>Parcours</w:t>
      </w:r>
      <w:r>
        <w:t xml:space="preserve"> </w:t>
      </w:r>
      <w:r w:rsidRPr="00A5085C">
        <w:t>scolaire</w:t>
      </w:r>
      <w:r>
        <w:t xml:space="preserve">, institutionnel &amp; </w:t>
      </w:r>
      <w:r w:rsidRPr="006D24D0">
        <w:t>professionnel</w:t>
      </w:r>
      <w:bookmarkEnd w:id="13"/>
      <w:bookmarkEnd w:id="14"/>
    </w:p>
    <w:p w14:paraId="583D0142" w14:textId="77777777" w:rsidR="009D28D3" w:rsidRDefault="009D28D3" w:rsidP="009D28D3">
      <w:pPr>
        <w:rPr>
          <w:lang w:val="fr-FR"/>
        </w:rPr>
      </w:pPr>
    </w:p>
    <w:p w14:paraId="3778DB18" w14:textId="77777777" w:rsidR="009D28D3" w:rsidRDefault="009D28D3" w:rsidP="009D28D3">
      <w:pPr>
        <w:spacing w:after="120"/>
        <w:rPr>
          <w:rFonts w:cs="Tahoma"/>
        </w:rPr>
      </w:pPr>
      <w:r>
        <w:rPr>
          <w:rFonts w:cs="Tahoma"/>
        </w:rPr>
        <w:t>Parcours s</w:t>
      </w:r>
      <w:r w:rsidRPr="000C436B">
        <w:rPr>
          <w:rFonts w:cs="Tahoma"/>
        </w:rPr>
        <w:t>colaire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9"/>
        <w:gridCol w:w="3048"/>
        <w:gridCol w:w="2999"/>
      </w:tblGrid>
      <w:tr w:rsidR="009D28D3" w:rsidRPr="00117DA1" w14:paraId="5BB9D3BA" w14:textId="77777777" w:rsidTr="009D28D3">
        <w:tc>
          <w:tcPr>
            <w:tcW w:w="2969" w:type="dxa"/>
            <w:shd w:val="clear" w:color="auto" w:fill="auto"/>
          </w:tcPr>
          <w:p w14:paraId="0A0EF1DD" w14:textId="77777777" w:rsidR="009D28D3" w:rsidRPr="00117DA1" w:rsidRDefault="009D28D3" w:rsidP="00BF4349">
            <w:pPr>
              <w:spacing w:after="120"/>
              <w:jc w:val="center"/>
              <w:rPr>
                <w:rFonts w:cs="Tahoma"/>
                <w:sz w:val="22"/>
                <w:szCs w:val="22"/>
              </w:rPr>
            </w:pPr>
            <w:r w:rsidRPr="00117DA1">
              <w:rPr>
                <w:rFonts w:cs="Tahoma"/>
                <w:sz w:val="22"/>
                <w:szCs w:val="22"/>
              </w:rPr>
              <w:t>Dates</w:t>
            </w:r>
          </w:p>
        </w:tc>
        <w:tc>
          <w:tcPr>
            <w:tcW w:w="3048" w:type="dxa"/>
            <w:shd w:val="clear" w:color="auto" w:fill="auto"/>
          </w:tcPr>
          <w:p w14:paraId="7A6158C3" w14:textId="77777777" w:rsidR="009D28D3" w:rsidRPr="00117DA1" w:rsidRDefault="009D28D3" w:rsidP="00BF4349">
            <w:pPr>
              <w:spacing w:after="120"/>
              <w:jc w:val="center"/>
              <w:rPr>
                <w:rFonts w:cs="Tahoma"/>
                <w:sz w:val="22"/>
                <w:szCs w:val="22"/>
              </w:rPr>
            </w:pPr>
            <w:r w:rsidRPr="00117DA1">
              <w:rPr>
                <w:rFonts w:cs="Tahoma"/>
                <w:sz w:val="22"/>
                <w:szCs w:val="22"/>
              </w:rPr>
              <w:t>Nom de l’établissement</w:t>
            </w:r>
          </w:p>
        </w:tc>
        <w:tc>
          <w:tcPr>
            <w:tcW w:w="2999" w:type="dxa"/>
            <w:shd w:val="clear" w:color="auto" w:fill="auto"/>
          </w:tcPr>
          <w:p w14:paraId="03973ADD" w14:textId="77777777" w:rsidR="009D28D3" w:rsidRPr="00117DA1" w:rsidRDefault="009D28D3" w:rsidP="00BF4349">
            <w:pPr>
              <w:spacing w:after="120"/>
              <w:jc w:val="center"/>
              <w:rPr>
                <w:rFonts w:cs="Tahoma"/>
                <w:sz w:val="22"/>
                <w:szCs w:val="22"/>
              </w:rPr>
            </w:pPr>
            <w:r w:rsidRPr="00117DA1">
              <w:rPr>
                <w:rFonts w:cs="Tahoma"/>
                <w:sz w:val="22"/>
                <w:szCs w:val="22"/>
              </w:rPr>
              <w:t>Diplômes obtenus</w:t>
            </w:r>
          </w:p>
        </w:tc>
      </w:tr>
      <w:tr w:rsidR="009D28D3" w:rsidRPr="00117DA1" w14:paraId="6526C3EF" w14:textId="77777777" w:rsidTr="009D28D3">
        <w:tc>
          <w:tcPr>
            <w:tcW w:w="2969" w:type="dxa"/>
            <w:shd w:val="clear" w:color="auto" w:fill="auto"/>
          </w:tcPr>
          <w:p w14:paraId="02FC5D31" w14:textId="77777777" w:rsidR="009D28D3" w:rsidRPr="00117DA1" w:rsidRDefault="009D28D3" w:rsidP="00BF4349">
            <w:pPr>
              <w:spacing w:after="120"/>
              <w:rPr>
                <w:rFonts w:cs="Tahoma"/>
                <w:color w:val="808080"/>
                <w:sz w:val="22"/>
                <w:szCs w:val="22"/>
              </w:rPr>
            </w:pPr>
          </w:p>
        </w:tc>
        <w:tc>
          <w:tcPr>
            <w:tcW w:w="3048" w:type="dxa"/>
            <w:shd w:val="clear" w:color="auto" w:fill="auto"/>
          </w:tcPr>
          <w:p w14:paraId="268FD361" w14:textId="77777777" w:rsidR="009D28D3" w:rsidRPr="00117DA1" w:rsidRDefault="009D28D3" w:rsidP="00BF4349">
            <w:pPr>
              <w:spacing w:after="120"/>
              <w:rPr>
                <w:rFonts w:cs="Tahoma"/>
                <w:color w:val="808080"/>
                <w:sz w:val="22"/>
                <w:szCs w:val="22"/>
              </w:rPr>
            </w:pPr>
          </w:p>
        </w:tc>
        <w:tc>
          <w:tcPr>
            <w:tcW w:w="2999" w:type="dxa"/>
            <w:shd w:val="clear" w:color="auto" w:fill="auto"/>
          </w:tcPr>
          <w:p w14:paraId="76ACFB04" w14:textId="77777777" w:rsidR="009D28D3" w:rsidRPr="00117DA1" w:rsidRDefault="009D28D3" w:rsidP="00BF4349">
            <w:pPr>
              <w:spacing w:after="120"/>
              <w:rPr>
                <w:rFonts w:cs="Tahoma"/>
                <w:color w:val="808080"/>
                <w:sz w:val="22"/>
                <w:szCs w:val="22"/>
              </w:rPr>
            </w:pPr>
          </w:p>
        </w:tc>
      </w:tr>
      <w:tr w:rsidR="009D28D3" w:rsidRPr="00117DA1" w14:paraId="5724B79B" w14:textId="77777777" w:rsidTr="009D28D3">
        <w:tc>
          <w:tcPr>
            <w:tcW w:w="2969" w:type="dxa"/>
            <w:shd w:val="clear" w:color="auto" w:fill="auto"/>
          </w:tcPr>
          <w:p w14:paraId="1B378EDA" w14:textId="77777777" w:rsidR="009D28D3" w:rsidRPr="00117DA1" w:rsidRDefault="009D28D3" w:rsidP="00BF4349">
            <w:pPr>
              <w:spacing w:after="120"/>
              <w:rPr>
                <w:rFonts w:cs="Tahoma"/>
                <w:color w:val="808080"/>
                <w:sz w:val="22"/>
                <w:szCs w:val="22"/>
              </w:rPr>
            </w:pPr>
          </w:p>
        </w:tc>
        <w:tc>
          <w:tcPr>
            <w:tcW w:w="3048" w:type="dxa"/>
            <w:shd w:val="clear" w:color="auto" w:fill="auto"/>
          </w:tcPr>
          <w:p w14:paraId="3D7011AB" w14:textId="77777777" w:rsidR="009D28D3" w:rsidRPr="00117DA1" w:rsidRDefault="009D28D3" w:rsidP="00BF4349">
            <w:pPr>
              <w:spacing w:after="120"/>
              <w:rPr>
                <w:rFonts w:cs="Tahoma"/>
                <w:color w:val="808080"/>
                <w:sz w:val="22"/>
                <w:szCs w:val="22"/>
              </w:rPr>
            </w:pPr>
          </w:p>
        </w:tc>
        <w:tc>
          <w:tcPr>
            <w:tcW w:w="2999" w:type="dxa"/>
            <w:shd w:val="clear" w:color="auto" w:fill="auto"/>
          </w:tcPr>
          <w:p w14:paraId="0F62AA1C" w14:textId="77777777" w:rsidR="009D28D3" w:rsidRPr="00117DA1" w:rsidRDefault="009D28D3" w:rsidP="00BF4349">
            <w:pPr>
              <w:spacing w:after="120"/>
              <w:rPr>
                <w:rFonts w:cs="Tahoma"/>
                <w:color w:val="808080"/>
                <w:sz w:val="22"/>
                <w:szCs w:val="22"/>
              </w:rPr>
            </w:pPr>
          </w:p>
        </w:tc>
      </w:tr>
      <w:tr w:rsidR="009D28D3" w:rsidRPr="00117DA1" w14:paraId="604828D1" w14:textId="77777777" w:rsidTr="009D28D3">
        <w:tc>
          <w:tcPr>
            <w:tcW w:w="2969" w:type="dxa"/>
            <w:shd w:val="clear" w:color="auto" w:fill="auto"/>
          </w:tcPr>
          <w:p w14:paraId="36A4A16E" w14:textId="77777777" w:rsidR="009D28D3" w:rsidRPr="00117DA1" w:rsidRDefault="009D28D3" w:rsidP="00BF4349">
            <w:pPr>
              <w:spacing w:after="120"/>
              <w:rPr>
                <w:rFonts w:cs="Tahoma"/>
                <w:color w:val="808080"/>
                <w:sz w:val="22"/>
                <w:szCs w:val="22"/>
              </w:rPr>
            </w:pPr>
          </w:p>
        </w:tc>
        <w:tc>
          <w:tcPr>
            <w:tcW w:w="3048" w:type="dxa"/>
            <w:shd w:val="clear" w:color="auto" w:fill="auto"/>
          </w:tcPr>
          <w:p w14:paraId="64D1D6EB" w14:textId="77777777" w:rsidR="009D28D3" w:rsidRPr="00117DA1" w:rsidRDefault="009D28D3" w:rsidP="00BF4349">
            <w:pPr>
              <w:spacing w:after="120"/>
              <w:rPr>
                <w:rFonts w:cs="Tahoma"/>
                <w:color w:val="808080"/>
                <w:sz w:val="22"/>
                <w:szCs w:val="22"/>
              </w:rPr>
            </w:pPr>
          </w:p>
        </w:tc>
        <w:tc>
          <w:tcPr>
            <w:tcW w:w="2999" w:type="dxa"/>
            <w:shd w:val="clear" w:color="auto" w:fill="auto"/>
          </w:tcPr>
          <w:p w14:paraId="612EED08" w14:textId="77777777" w:rsidR="009D28D3" w:rsidRPr="00117DA1" w:rsidRDefault="009D28D3" w:rsidP="00BF4349">
            <w:pPr>
              <w:spacing w:after="120"/>
              <w:rPr>
                <w:rFonts w:cs="Tahoma"/>
                <w:color w:val="808080"/>
                <w:sz w:val="22"/>
                <w:szCs w:val="22"/>
              </w:rPr>
            </w:pPr>
          </w:p>
        </w:tc>
      </w:tr>
      <w:tr w:rsidR="009D28D3" w:rsidRPr="00117DA1" w14:paraId="518D76C2" w14:textId="77777777" w:rsidTr="009D28D3">
        <w:tc>
          <w:tcPr>
            <w:tcW w:w="2969" w:type="dxa"/>
            <w:shd w:val="clear" w:color="auto" w:fill="auto"/>
          </w:tcPr>
          <w:p w14:paraId="4B52BCC1" w14:textId="77777777" w:rsidR="009D28D3" w:rsidRPr="00117DA1" w:rsidRDefault="009D28D3" w:rsidP="00BF4349">
            <w:pPr>
              <w:spacing w:after="120"/>
              <w:rPr>
                <w:rFonts w:cs="Tahoma"/>
                <w:color w:val="808080"/>
                <w:sz w:val="22"/>
                <w:szCs w:val="22"/>
              </w:rPr>
            </w:pPr>
          </w:p>
        </w:tc>
        <w:tc>
          <w:tcPr>
            <w:tcW w:w="3048" w:type="dxa"/>
            <w:shd w:val="clear" w:color="auto" w:fill="auto"/>
          </w:tcPr>
          <w:p w14:paraId="4020285B" w14:textId="77777777" w:rsidR="009D28D3" w:rsidRPr="00117DA1" w:rsidRDefault="009D28D3" w:rsidP="00BF4349">
            <w:pPr>
              <w:spacing w:after="120"/>
              <w:rPr>
                <w:rFonts w:cs="Tahoma"/>
                <w:color w:val="808080"/>
                <w:sz w:val="22"/>
                <w:szCs w:val="22"/>
              </w:rPr>
            </w:pPr>
          </w:p>
        </w:tc>
        <w:tc>
          <w:tcPr>
            <w:tcW w:w="2999" w:type="dxa"/>
            <w:shd w:val="clear" w:color="auto" w:fill="auto"/>
          </w:tcPr>
          <w:p w14:paraId="2CB908A5" w14:textId="77777777" w:rsidR="009D28D3" w:rsidRPr="00117DA1" w:rsidRDefault="009D28D3" w:rsidP="00BF4349">
            <w:pPr>
              <w:spacing w:after="120"/>
              <w:rPr>
                <w:rFonts w:cs="Tahoma"/>
                <w:color w:val="808080"/>
                <w:sz w:val="22"/>
                <w:szCs w:val="22"/>
              </w:rPr>
            </w:pPr>
          </w:p>
        </w:tc>
      </w:tr>
      <w:tr w:rsidR="009D28D3" w:rsidRPr="00117DA1" w14:paraId="028B7743" w14:textId="77777777" w:rsidTr="009D28D3">
        <w:tc>
          <w:tcPr>
            <w:tcW w:w="2969" w:type="dxa"/>
            <w:shd w:val="clear" w:color="auto" w:fill="auto"/>
          </w:tcPr>
          <w:p w14:paraId="3B11E1FE" w14:textId="77777777" w:rsidR="009D28D3" w:rsidRPr="00117DA1" w:rsidRDefault="009D28D3" w:rsidP="00BF4349">
            <w:pPr>
              <w:spacing w:after="120"/>
              <w:rPr>
                <w:rFonts w:cs="Tahoma"/>
                <w:color w:val="808080"/>
                <w:sz w:val="22"/>
                <w:szCs w:val="22"/>
              </w:rPr>
            </w:pPr>
          </w:p>
        </w:tc>
        <w:tc>
          <w:tcPr>
            <w:tcW w:w="3048" w:type="dxa"/>
            <w:shd w:val="clear" w:color="auto" w:fill="auto"/>
          </w:tcPr>
          <w:p w14:paraId="3817AE3B" w14:textId="77777777" w:rsidR="009D28D3" w:rsidRPr="00117DA1" w:rsidRDefault="009D28D3" w:rsidP="00BF4349">
            <w:pPr>
              <w:spacing w:after="120"/>
              <w:rPr>
                <w:rFonts w:cs="Tahoma"/>
                <w:color w:val="808080"/>
                <w:sz w:val="22"/>
                <w:szCs w:val="22"/>
              </w:rPr>
            </w:pPr>
          </w:p>
        </w:tc>
        <w:tc>
          <w:tcPr>
            <w:tcW w:w="2999" w:type="dxa"/>
            <w:shd w:val="clear" w:color="auto" w:fill="auto"/>
          </w:tcPr>
          <w:p w14:paraId="7F83E8EB" w14:textId="77777777" w:rsidR="009D28D3" w:rsidRPr="00117DA1" w:rsidRDefault="009D28D3" w:rsidP="00BF4349">
            <w:pPr>
              <w:spacing w:after="120"/>
              <w:rPr>
                <w:rFonts w:cs="Tahoma"/>
                <w:color w:val="808080"/>
                <w:sz w:val="22"/>
                <w:szCs w:val="22"/>
              </w:rPr>
            </w:pPr>
          </w:p>
        </w:tc>
      </w:tr>
    </w:tbl>
    <w:p w14:paraId="723B769C" w14:textId="77777777" w:rsidR="009D28D3" w:rsidRDefault="009D28D3" w:rsidP="009D28D3">
      <w:pPr>
        <w:spacing w:after="120"/>
        <w:rPr>
          <w:rFonts w:cs="Tahoma"/>
          <w:sz w:val="22"/>
          <w:szCs w:val="22"/>
        </w:rPr>
      </w:pPr>
    </w:p>
    <w:p w14:paraId="788694A8" w14:textId="6E422DB7" w:rsidR="009D28D3" w:rsidRPr="009D28D3" w:rsidRDefault="009D28D3" w:rsidP="009D28D3">
      <w:pPr>
        <w:spacing w:after="120"/>
        <w:rPr>
          <w:rFonts w:cs="Tahoma"/>
          <w:sz w:val="22"/>
          <w:szCs w:val="22"/>
        </w:rPr>
      </w:pPr>
      <w:r w:rsidRPr="00D75E06">
        <w:rPr>
          <w:rFonts w:cs="Tahoma"/>
          <w:sz w:val="22"/>
          <w:szCs w:val="22"/>
        </w:rPr>
        <w:t>Dernièr établissement fréquenté</w:t>
      </w:r>
      <w:r>
        <w:rPr>
          <w:rFonts w:cs="Tahoma"/>
          <w:sz w:val="22"/>
          <w:szCs w:val="22"/>
        </w:rPr>
        <w:t xml:space="preserve"> et données de contact</w:t>
      </w:r>
    </w:p>
    <w:p w14:paraId="01D0A45B" w14:textId="77777777" w:rsidR="009D28D3" w:rsidRDefault="009D28D3" w:rsidP="009D28D3">
      <w:pPr>
        <w:pStyle w:val="ListParagraph"/>
        <w:numPr>
          <w:ilvl w:val="0"/>
          <w:numId w:val="0"/>
        </w:numPr>
        <w:ind w:left="720"/>
        <w:rPr>
          <w:u w:val="single"/>
          <w:lang w:val="fr-BE"/>
        </w:rPr>
      </w:pP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</w:p>
    <w:p w14:paraId="084EC20D" w14:textId="61386AC4" w:rsidR="009D28D3" w:rsidRPr="009D28D3" w:rsidRDefault="009D28D3" w:rsidP="009D28D3">
      <w:pPr>
        <w:pStyle w:val="ListParagraph"/>
        <w:numPr>
          <w:ilvl w:val="0"/>
          <w:numId w:val="0"/>
        </w:numPr>
        <w:ind w:left="720"/>
        <w:rPr>
          <w:u w:val="single"/>
          <w:lang w:val="fr-BE"/>
        </w:rPr>
      </w:pP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</w:p>
    <w:p w14:paraId="06F560DD" w14:textId="77777777" w:rsidR="009D28D3" w:rsidRDefault="009D28D3" w:rsidP="009D28D3">
      <w:pPr>
        <w:spacing w:after="120"/>
        <w:rPr>
          <w:rFonts w:cs="Tahoma"/>
          <w:color w:val="808080"/>
        </w:rPr>
      </w:pPr>
    </w:p>
    <w:p w14:paraId="66B48C57" w14:textId="323D60A7" w:rsidR="009D28D3" w:rsidRPr="009D28D3" w:rsidRDefault="009D28D3" w:rsidP="009D28D3">
      <w:pPr>
        <w:rPr>
          <w:lang w:val="fr-FR"/>
        </w:rPr>
      </w:pPr>
      <w:r>
        <w:rPr>
          <w:lang w:val="fr-FR"/>
        </w:rPr>
        <w:t>Parcours institutionnel</w:t>
      </w:r>
    </w:p>
    <w:p w14:paraId="4CDAACA9" w14:textId="77777777" w:rsidR="009D28D3" w:rsidRDefault="009D28D3" w:rsidP="009D28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8"/>
        <w:gridCol w:w="4528"/>
      </w:tblGrid>
      <w:tr w:rsidR="009D28D3" w:rsidRPr="00117DA1" w14:paraId="3761C5E2" w14:textId="77777777" w:rsidTr="00BF4349">
        <w:tc>
          <w:tcPr>
            <w:tcW w:w="4747" w:type="dxa"/>
            <w:shd w:val="clear" w:color="auto" w:fill="auto"/>
          </w:tcPr>
          <w:p w14:paraId="7C1EA1D0" w14:textId="77777777" w:rsidR="009D28D3" w:rsidRPr="00117DA1" w:rsidRDefault="009D28D3" w:rsidP="00BF4349">
            <w:pPr>
              <w:spacing w:after="120"/>
              <w:jc w:val="center"/>
              <w:rPr>
                <w:rFonts w:cs="Tahoma"/>
                <w:sz w:val="22"/>
                <w:szCs w:val="22"/>
              </w:rPr>
            </w:pPr>
            <w:r w:rsidRPr="00117DA1">
              <w:rPr>
                <w:rFonts w:cs="Tahoma"/>
                <w:sz w:val="22"/>
                <w:szCs w:val="22"/>
              </w:rPr>
              <w:t>Dates</w:t>
            </w:r>
          </w:p>
        </w:tc>
        <w:tc>
          <w:tcPr>
            <w:tcW w:w="4748" w:type="dxa"/>
            <w:shd w:val="clear" w:color="auto" w:fill="auto"/>
          </w:tcPr>
          <w:p w14:paraId="3E32A146" w14:textId="77777777" w:rsidR="009D28D3" w:rsidRPr="00117DA1" w:rsidRDefault="009D28D3" w:rsidP="00BF4349">
            <w:pPr>
              <w:spacing w:after="120"/>
              <w:jc w:val="center"/>
              <w:rPr>
                <w:rFonts w:cs="Tahoma"/>
                <w:sz w:val="22"/>
                <w:szCs w:val="22"/>
              </w:rPr>
            </w:pPr>
            <w:r w:rsidRPr="00117DA1">
              <w:rPr>
                <w:rFonts w:cs="Tahoma"/>
                <w:sz w:val="22"/>
                <w:szCs w:val="22"/>
              </w:rPr>
              <w:t>Nom de l’institution</w:t>
            </w:r>
          </w:p>
        </w:tc>
      </w:tr>
      <w:tr w:rsidR="009D28D3" w:rsidRPr="00117DA1" w14:paraId="108F2205" w14:textId="77777777" w:rsidTr="00BF4349">
        <w:tc>
          <w:tcPr>
            <w:tcW w:w="4747" w:type="dxa"/>
            <w:shd w:val="clear" w:color="auto" w:fill="auto"/>
          </w:tcPr>
          <w:p w14:paraId="3CF14592" w14:textId="77777777" w:rsidR="009D28D3" w:rsidRPr="00117DA1" w:rsidRDefault="009D28D3" w:rsidP="00BF4349">
            <w:pPr>
              <w:spacing w:after="120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4748" w:type="dxa"/>
            <w:shd w:val="clear" w:color="auto" w:fill="auto"/>
          </w:tcPr>
          <w:p w14:paraId="0F06BD0C" w14:textId="77777777" w:rsidR="009D28D3" w:rsidRPr="00117DA1" w:rsidRDefault="009D28D3" w:rsidP="00BF4349">
            <w:pPr>
              <w:spacing w:after="120"/>
              <w:jc w:val="center"/>
              <w:rPr>
                <w:rFonts w:cs="Tahoma"/>
                <w:sz w:val="22"/>
                <w:szCs w:val="22"/>
              </w:rPr>
            </w:pPr>
          </w:p>
        </w:tc>
      </w:tr>
      <w:tr w:rsidR="009D28D3" w:rsidRPr="00117DA1" w14:paraId="0521B555" w14:textId="77777777" w:rsidTr="00BF4349">
        <w:tc>
          <w:tcPr>
            <w:tcW w:w="4747" w:type="dxa"/>
            <w:shd w:val="clear" w:color="auto" w:fill="auto"/>
          </w:tcPr>
          <w:p w14:paraId="5E18D72E" w14:textId="77777777" w:rsidR="009D28D3" w:rsidRPr="00117DA1" w:rsidRDefault="009D28D3" w:rsidP="00BF4349">
            <w:pPr>
              <w:spacing w:after="120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4748" w:type="dxa"/>
            <w:shd w:val="clear" w:color="auto" w:fill="auto"/>
          </w:tcPr>
          <w:p w14:paraId="7A03F6D8" w14:textId="77777777" w:rsidR="009D28D3" w:rsidRPr="00117DA1" w:rsidRDefault="009D28D3" w:rsidP="00BF4349">
            <w:pPr>
              <w:spacing w:after="120"/>
              <w:jc w:val="center"/>
              <w:rPr>
                <w:rFonts w:cs="Tahoma"/>
                <w:sz w:val="22"/>
                <w:szCs w:val="22"/>
              </w:rPr>
            </w:pPr>
          </w:p>
        </w:tc>
      </w:tr>
      <w:tr w:rsidR="009D28D3" w:rsidRPr="00117DA1" w14:paraId="081000FC" w14:textId="77777777" w:rsidTr="00BF4349">
        <w:tc>
          <w:tcPr>
            <w:tcW w:w="4747" w:type="dxa"/>
            <w:shd w:val="clear" w:color="auto" w:fill="auto"/>
          </w:tcPr>
          <w:p w14:paraId="793630E7" w14:textId="77777777" w:rsidR="009D28D3" w:rsidRPr="00117DA1" w:rsidRDefault="009D28D3" w:rsidP="00BF4349">
            <w:pPr>
              <w:spacing w:after="120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4748" w:type="dxa"/>
            <w:shd w:val="clear" w:color="auto" w:fill="auto"/>
          </w:tcPr>
          <w:p w14:paraId="2EFF0282" w14:textId="77777777" w:rsidR="009D28D3" w:rsidRPr="00117DA1" w:rsidRDefault="009D28D3" w:rsidP="00BF4349">
            <w:pPr>
              <w:spacing w:after="120"/>
              <w:jc w:val="center"/>
              <w:rPr>
                <w:rFonts w:cs="Tahoma"/>
                <w:sz w:val="22"/>
                <w:szCs w:val="22"/>
              </w:rPr>
            </w:pPr>
          </w:p>
        </w:tc>
      </w:tr>
      <w:tr w:rsidR="009D28D3" w:rsidRPr="00117DA1" w14:paraId="553AE8D0" w14:textId="77777777" w:rsidTr="00BF4349">
        <w:tc>
          <w:tcPr>
            <w:tcW w:w="4747" w:type="dxa"/>
            <w:shd w:val="clear" w:color="auto" w:fill="auto"/>
          </w:tcPr>
          <w:p w14:paraId="69026929" w14:textId="77777777" w:rsidR="009D28D3" w:rsidRPr="00117DA1" w:rsidRDefault="009D28D3" w:rsidP="00BF4349">
            <w:pPr>
              <w:spacing w:after="120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4748" w:type="dxa"/>
            <w:shd w:val="clear" w:color="auto" w:fill="auto"/>
          </w:tcPr>
          <w:p w14:paraId="1C892AC8" w14:textId="77777777" w:rsidR="009D28D3" w:rsidRPr="00117DA1" w:rsidRDefault="009D28D3" w:rsidP="00BF4349">
            <w:pPr>
              <w:spacing w:after="120"/>
              <w:jc w:val="center"/>
              <w:rPr>
                <w:rFonts w:cs="Tahoma"/>
                <w:sz w:val="22"/>
                <w:szCs w:val="22"/>
              </w:rPr>
            </w:pPr>
          </w:p>
        </w:tc>
      </w:tr>
    </w:tbl>
    <w:p w14:paraId="7AD71F7C" w14:textId="77777777" w:rsidR="009D28D3" w:rsidRDefault="009D28D3" w:rsidP="009D28D3"/>
    <w:p w14:paraId="46C0C192" w14:textId="01817EFD" w:rsidR="009D28D3" w:rsidRDefault="009D28D3" w:rsidP="009D28D3">
      <w:pPr>
        <w:spacing w:before="120" w:after="120"/>
        <w:rPr>
          <w:rFonts w:cs="Tahoma"/>
          <w:sz w:val="22"/>
          <w:szCs w:val="22"/>
        </w:rPr>
      </w:pPr>
      <w:r w:rsidRPr="00D75E06">
        <w:rPr>
          <w:rFonts w:cs="Tahoma"/>
          <w:sz w:val="22"/>
          <w:szCs w:val="22"/>
        </w:rPr>
        <w:t xml:space="preserve">Dernière </w:t>
      </w:r>
      <w:r>
        <w:rPr>
          <w:rFonts w:cs="Tahoma"/>
          <w:sz w:val="22"/>
          <w:szCs w:val="22"/>
        </w:rPr>
        <w:t>institution</w:t>
      </w:r>
      <w:r w:rsidRPr="00D75E06">
        <w:rPr>
          <w:rFonts w:cs="Tahoma"/>
          <w:sz w:val="22"/>
          <w:szCs w:val="22"/>
        </w:rPr>
        <w:t xml:space="preserve"> fréquenté</w:t>
      </w:r>
      <w:r>
        <w:rPr>
          <w:rFonts w:cs="Tahoma"/>
          <w:sz w:val="22"/>
          <w:szCs w:val="22"/>
        </w:rPr>
        <w:t xml:space="preserve">e et données de contact </w:t>
      </w:r>
    </w:p>
    <w:p w14:paraId="7B20F994" w14:textId="6D4397AF" w:rsidR="009D28D3" w:rsidRDefault="009D28D3" w:rsidP="009D28D3">
      <w:pPr>
        <w:pStyle w:val="ListParagraph"/>
        <w:numPr>
          <w:ilvl w:val="0"/>
          <w:numId w:val="0"/>
        </w:numPr>
        <w:ind w:left="720"/>
        <w:rPr>
          <w:u w:val="single"/>
          <w:lang w:val="fr-BE"/>
        </w:rPr>
      </w:pP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</w:p>
    <w:p w14:paraId="3B13AC69" w14:textId="77777777" w:rsidR="009D28D3" w:rsidRDefault="009D28D3" w:rsidP="009D28D3">
      <w:pPr>
        <w:pStyle w:val="ListParagraph"/>
        <w:numPr>
          <w:ilvl w:val="0"/>
          <w:numId w:val="0"/>
        </w:numPr>
        <w:ind w:left="720"/>
        <w:rPr>
          <w:u w:val="single"/>
          <w:lang w:val="fr-BE"/>
        </w:rPr>
      </w:pP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</w:p>
    <w:p w14:paraId="26872137" w14:textId="2911F461" w:rsidR="009D28D3" w:rsidRPr="009D28D3" w:rsidRDefault="009D28D3" w:rsidP="009D28D3">
      <w:pPr>
        <w:pStyle w:val="ListParagraph"/>
        <w:numPr>
          <w:ilvl w:val="0"/>
          <w:numId w:val="0"/>
        </w:numPr>
        <w:ind w:left="720"/>
        <w:rPr>
          <w:u w:val="single"/>
          <w:lang w:val="fr-BE"/>
        </w:rPr>
      </w:pP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</w:p>
    <w:p w14:paraId="0F4BFB3B" w14:textId="77777777" w:rsidR="00816257" w:rsidRDefault="00816257" w:rsidP="009D28D3">
      <w:pPr>
        <w:spacing w:before="120" w:after="120"/>
        <w:rPr>
          <w:lang w:val="fr-FR"/>
        </w:rPr>
      </w:pPr>
    </w:p>
    <w:p w14:paraId="73BED163" w14:textId="71B386EC" w:rsidR="009D28D3" w:rsidRDefault="00816257" w:rsidP="009D28D3">
      <w:pPr>
        <w:spacing w:before="120" w:after="120"/>
        <w:rPr>
          <w:lang w:val="fr-FR"/>
        </w:rPr>
      </w:pPr>
      <w:r w:rsidRPr="00816257">
        <w:rPr>
          <w:lang w:val="fr-FR"/>
        </w:rPr>
        <w:t>Parcours professionnel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4511"/>
      </w:tblGrid>
      <w:tr w:rsidR="00816257" w:rsidRPr="00117DA1" w14:paraId="1B481EEA" w14:textId="77777777" w:rsidTr="00BF4349">
        <w:tc>
          <w:tcPr>
            <w:tcW w:w="4747" w:type="dxa"/>
            <w:shd w:val="clear" w:color="auto" w:fill="auto"/>
          </w:tcPr>
          <w:p w14:paraId="60374677" w14:textId="77777777" w:rsidR="00816257" w:rsidRPr="00117DA1" w:rsidRDefault="00816257" w:rsidP="00BF4349">
            <w:pPr>
              <w:spacing w:after="120"/>
              <w:jc w:val="center"/>
              <w:rPr>
                <w:rFonts w:cs="Tahoma"/>
                <w:sz w:val="22"/>
                <w:szCs w:val="22"/>
              </w:rPr>
            </w:pPr>
            <w:r w:rsidRPr="00117DA1">
              <w:rPr>
                <w:rFonts w:cs="Tahoma"/>
                <w:sz w:val="22"/>
                <w:szCs w:val="22"/>
              </w:rPr>
              <w:t>Dates</w:t>
            </w:r>
          </w:p>
        </w:tc>
        <w:tc>
          <w:tcPr>
            <w:tcW w:w="4748" w:type="dxa"/>
            <w:shd w:val="clear" w:color="auto" w:fill="auto"/>
          </w:tcPr>
          <w:p w14:paraId="439737E5" w14:textId="77777777" w:rsidR="00816257" w:rsidRPr="00117DA1" w:rsidRDefault="00816257" w:rsidP="00BF4349">
            <w:pPr>
              <w:spacing w:after="120"/>
              <w:jc w:val="center"/>
              <w:rPr>
                <w:rFonts w:cs="Tahoma"/>
                <w:sz w:val="22"/>
                <w:szCs w:val="22"/>
              </w:rPr>
            </w:pPr>
            <w:r w:rsidRPr="00117DA1">
              <w:rPr>
                <w:rFonts w:cs="Tahoma"/>
                <w:sz w:val="22"/>
                <w:szCs w:val="22"/>
              </w:rPr>
              <w:t>Lieux de travail</w:t>
            </w:r>
          </w:p>
        </w:tc>
      </w:tr>
      <w:tr w:rsidR="00816257" w:rsidRPr="00117DA1" w14:paraId="3B92767F" w14:textId="77777777" w:rsidTr="00BF4349">
        <w:tc>
          <w:tcPr>
            <w:tcW w:w="4747" w:type="dxa"/>
            <w:shd w:val="clear" w:color="auto" w:fill="auto"/>
          </w:tcPr>
          <w:p w14:paraId="38D6BEDD" w14:textId="77777777" w:rsidR="00816257" w:rsidRPr="00117DA1" w:rsidRDefault="00816257" w:rsidP="00BF4349">
            <w:pPr>
              <w:spacing w:after="120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4748" w:type="dxa"/>
            <w:shd w:val="clear" w:color="auto" w:fill="auto"/>
          </w:tcPr>
          <w:p w14:paraId="2165058B" w14:textId="77777777" w:rsidR="00816257" w:rsidRPr="00117DA1" w:rsidRDefault="00816257" w:rsidP="00BF4349">
            <w:pPr>
              <w:spacing w:after="120"/>
              <w:jc w:val="center"/>
              <w:rPr>
                <w:rFonts w:cs="Tahoma"/>
                <w:sz w:val="22"/>
                <w:szCs w:val="22"/>
              </w:rPr>
            </w:pPr>
          </w:p>
        </w:tc>
      </w:tr>
      <w:tr w:rsidR="00816257" w:rsidRPr="00117DA1" w14:paraId="6A39F06D" w14:textId="77777777" w:rsidTr="00BF4349">
        <w:tc>
          <w:tcPr>
            <w:tcW w:w="4747" w:type="dxa"/>
            <w:shd w:val="clear" w:color="auto" w:fill="auto"/>
          </w:tcPr>
          <w:p w14:paraId="7CD8A72C" w14:textId="77777777" w:rsidR="00816257" w:rsidRPr="00117DA1" w:rsidRDefault="00816257" w:rsidP="00BF4349">
            <w:pPr>
              <w:spacing w:after="120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4748" w:type="dxa"/>
            <w:shd w:val="clear" w:color="auto" w:fill="auto"/>
          </w:tcPr>
          <w:p w14:paraId="1E92364D" w14:textId="77777777" w:rsidR="00816257" w:rsidRPr="00117DA1" w:rsidRDefault="00816257" w:rsidP="00BF4349">
            <w:pPr>
              <w:spacing w:after="120"/>
              <w:jc w:val="center"/>
              <w:rPr>
                <w:rFonts w:cs="Tahoma"/>
                <w:sz w:val="22"/>
                <w:szCs w:val="22"/>
              </w:rPr>
            </w:pPr>
          </w:p>
        </w:tc>
      </w:tr>
      <w:tr w:rsidR="00816257" w:rsidRPr="00117DA1" w14:paraId="7C01159E" w14:textId="77777777" w:rsidTr="00BF4349">
        <w:tc>
          <w:tcPr>
            <w:tcW w:w="4747" w:type="dxa"/>
            <w:shd w:val="clear" w:color="auto" w:fill="auto"/>
          </w:tcPr>
          <w:p w14:paraId="4BC9783D" w14:textId="77777777" w:rsidR="00816257" w:rsidRPr="00117DA1" w:rsidRDefault="00816257" w:rsidP="00BF4349">
            <w:pPr>
              <w:spacing w:after="120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4748" w:type="dxa"/>
            <w:shd w:val="clear" w:color="auto" w:fill="auto"/>
          </w:tcPr>
          <w:p w14:paraId="0B16928E" w14:textId="77777777" w:rsidR="00816257" w:rsidRPr="00117DA1" w:rsidRDefault="00816257" w:rsidP="00BF4349">
            <w:pPr>
              <w:spacing w:after="120"/>
              <w:jc w:val="center"/>
              <w:rPr>
                <w:rFonts w:cs="Tahoma"/>
                <w:sz w:val="22"/>
                <w:szCs w:val="22"/>
              </w:rPr>
            </w:pPr>
          </w:p>
        </w:tc>
      </w:tr>
      <w:tr w:rsidR="00816257" w:rsidRPr="00117DA1" w14:paraId="533AF198" w14:textId="77777777" w:rsidTr="00BF4349">
        <w:tc>
          <w:tcPr>
            <w:tcW w:w="4747" w:type="dxa"/>
            <w:shd w:val="clear" w:color="auto" w:fill="auto"/>
          </w:tcPr>
          <w:p w14:paraId="50A74BE7" w14:textId="77777777" w:rsidR="00816257" w:rsidRPr="00117DA1" w:rsidRDefault="00816257" w:rsidP="00BF4349">
            <w:pPr>
              <w:spacing w:after="120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4748" w:type="dxa"/>
            <w:shd w:val="clear" w:color="auto" w:fill="auto"/>
          </w:tcPr>
          <w:p w14:paraId="3D17C059" w14:textId="77777777" w:rsidR="00816257" w:rsidRPr="00117DA1" w:rsidRDefault="00816257" w:rsidP="00BF4349">
            <w:pPr>
              <w:spacing w:after="120"/>
              <w:jc w:val="center"/>
              <w:rPr>
                <w:rFonts w:cs="Tahoma"/>
                <w:sz w:val="22"/>
                <w:szCs w:val="22"/>
              </w:rPr>
            </w:pPr>
          </w:p>
        </w:tc>
      </w:tr>
    </w:tbl>
    <w:p w14:paraId="4F829913" w14:textId="77777777" w:rsidR="00816257" w:rsidRPr="009D28D3" w:rsidRDefault="00816257" w:rsidP="009D28D3">
      <w:pPr>
        <w:spacing w:before="120" w:after="120"/>
        <w:rPr>
          <w:lang w:val="fr-FR"/>
        </w:rPr>
      </w:pPr>
    </w:p>
    <w:p w14:paraId="653F1946" w14:textId="0F38CC28" w:rsidR="00926156" w:rsidRDefault="00816257" w:rsidP="005A20FA">
      <w:r w:rsidRPr="00D75E06">
        <w:t>Autres informations que vous estimez importantes de nous communiquer</w:t>
      </w:r>
    </w:p>
    <w:p w14:paraId="26B5BEE3" w14:textId="77777777" w:rsidR="00816257" w:rsidRDefault="00816257" w:rsidP="00816257">
      <w:pPr>
        <w:pStyle w:val="ListParagraph"/>
        <w:numPr>
          <w:ilvl w:val="0"/>
          <w:numId w:val="0"/>
        </w:numPr>
        <w:ind w:left="720"/>
        <w:rPr>
          <w:u w:val="single"/>
          <w:lang w:val="fr-BE"/>
        </w:rPr>
      </w:pP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</w:p>
    <w:p w14:paraId="2568DFCC" w14:textId="77777777" w:rsidR="00816257" w:rsidRDefault="00816257" w:rsidP="00816257">
      <w:pPr>
        <w:pStyle w:val="ListParagraph"/>
        <w:numPr>
          <w:ilvl w:val="0"/>
          <w:numId w:val="0"/>
        </w:numPr>
        <w:ind w:left="720"/>
        <w:rPr>
          <w:u w:val="single"/>
          <w:lang w:val="fr-BE"/>
        </w:rPr>
      </w:pP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</w:p>
    <w:p w14:paraId="435E53C9" w14:textId="77777777" w:rsidR="00816257" w:rsidRPr="009D28D3" w:rsidRDefault="00816257" w:rsidP="00816257">
      <w:pPr>
        <w:pStyle w:val="ListParagraph"/>
        <w:numPr>
          <w:ilvl w:val="0"/>
          <w:numId w:val="0"/>
        </w:numPr>
        <w:ind w:left="720"/>
        <w:rPr>
          <w:u w:val="single"/>
          <w:lang w:val="fr-BE"/>
        </w:rPr>
      </w:pP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 w:rsidRPr="006B3865"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  <w:r>
        <w:rPr>
          <w:u w:val="single"/>
          <w:lang w:val="fr-BE"/>
        </w:rPr>
        <w:tab/>
      </w:r>
    </w:p>
    <w:p w14:paraId="7417C78B" w14:textId="14C130D5" w:rsidR="006E205C" w:rsidRPr="006E205C" w:rsidRDefault="006E205C" w:rsidP="005A20FA">
      <w:pPr>
        <w:rPr>
          <w:u w:val="single"/>
          <w:lang w:val="fr-FR"/>
        </w:rPr>
      </w:pPr>
    </w:p>
    <w:sectPr w:rsidR="006E205C" w:rsidRPr="006E205C" w:rsidSect="006B3865">
      <w:headerReference w:type="default" r:id="rId10"/>
      <w:footerReference w:type="even" r:id="rId11"/>
      <w:footerReference w:type="default" r:id="rId12"/>
      <w:pgSz w:w="11906" w:h="16838"/>
      <w:pgMar w:top="200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31CD9" w14:textId="77777777" w:rsidR="00F03F88" w:rsidRDefault="00F03F88" w:rsidP="005A20FA">
      <w:r>
        <w:separator/>
      </w:r>
    </w:p>
  </w:endnote>
  <w:endnote w:type="continuationSeparator" w:id="0">
    <w:p w14:paraId="7173FF87" w14:textId="77777777" w:rsidR="00F03F88" w:rsidRDefault="00F03F88" w:rsidP="005A2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n Medium">
    <w:panose1 w:val="00000000000000000000"/>
    <w:charset w:val="00"/>
    <w:family w:val="auto"/>
    <w:pitch w:val="variable"/>
    <w:sig w:usb0="A000006F" w:usb1="0000404B" w:usb2="00000000" w:usb3="00000000" w:csb0="00000093" w:csb1="00000000"/>
  </w:font>
  <w:font w:name="Sen">
    <w:panose1 w:val="00000000000000000000"/>
    <w:charset w:val="00"/>
    <w:family w:val="auto"/>
    <w:pitch w:val="variable"/>
    <w:sig w:usb0="A000006F" w:usb1="00004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n SemiBold">
    <w:panose1 w:val="00000000000000000000"/>
    <w:charset w:val="00"/>
    <w:family w:val="auto"/>
    <w:pitch w:val="variable"/>
    <w:sig w:usb0="A000006F" w:usb1="00004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iseaux">
    <w:panose1 w:val="02000503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28782430"/>
      <w:docPartObj>
        <w:docPartGallery w:val="Page Numbers (Bottom of Page)"/>
        <w:docPartUnique/>
      </w:docPartObj>
    </w:sdtPr>
    <w:sdtContent>
      <w:p w14:paraId="004E418F" w14:textId="77777777" w:rsidR="003D44F9" w:rsidRDefault="003D44F9" w:rsidP="005A20FA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535AA45" w14:textId="77777777" w:rsidR="003D44F9" w:rsidRDefault="003D44F9" w:rsidP="005A20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563612420"/>
      <w:docPartObj>
        <w:docPartGallery w:val="Page Numbers (Bottom of Page)"/>
        <w:docPartUnique/>
      </w:docPartObj>
    </w:sdtPr>
    <w:sdtContent>
      <w:p w14:paraId="3EF35341" w14:textId="77777777" w:rsidR="003D44F9" w:rsidRDefault="003D44F9" w:rsidP="005A20FA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7CDBC5B" w14:textId="77777777" w:rsidR="003D44F9" w:rsidRDefault="003D44F9" w:rsidP="005A2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CCEC9" w14:textId="77777777" w:rsidR="00F03F88" w:rsidRDefault="00F03F88" w:rsidP="005A20FA">
      <w:r>
        <w:separator/>
      </w:r>
    </w:p>
  </w:footnote>
  <w:footnote w:type="continuationSeparator" w:id="0">
    <w:p w14:paraId="12E98CCE" w14:textId="77777777" w:rsidR="00F03F88" w:rsidRDefault="00F03F88" w:rsidP="005A2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61191" w14:textId="77777777" w:rsidR="00E15AA1" w:rsidRDefault="00E15AA1" w:rsidP="005A20FA">
    <w:pPr>
      <w:pStyle w:val="Header"/>
    </w:pPr>
    <w:r>
      <w:rPr>
        <w:noProof/>
        <w:lang w:eastAsia="fr-BE"/>
      </w:rPr>
      <w:drawing>
        <wp:anchor distT="0" distB="0" distL="114300" distR="114300" simplePos="0" relativeHeight="251659264" behindDoc="1" locked="0" layoutInCell="1" allowOverlap="1" wp14:anchorId="173FCE31" wp14:editId="05D5E913">
          <wp:simplePos x="0" y="0"/>
          <wp:positionH relativeFrom="page">
            <wp:posOffset>2445444</wp:posOffset>
          </wp:positionH>
          <wp:positionV relativeFrom="page">
            <wp:posOffset>13335</wp:posOffset>
          </wp:positionV>
          <wp:extent cx="7574400" cy="124560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aut de page notre vill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24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66FB7"/>
    <w:multiLevelType w:val="multilevel"/>
    <w:tmpl w:val="1468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40B45"/>
    <w:multiLevelType w:val="multilevel"/>
    <w:tmpl w:val="352C5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5C1874"/>
    <w:multiLevelType w:val="hybridMultilevel"/>
    <w:tmpl w:val="0DDAC08C"/>
    <w:lvl w:ilvl="0" w:tplc="2870D150">
      <w:start w:val="1"/>
      <w:numFmt w:val="decimal"/>
      <w:pStyle w:val="Heading2"/>
      <w:lvlText w:val="%1."/>
      <w:lvlJc w:val="left"/>
      <w:pPr>
        <w:ind w:left="720" w:hanging="360"/>
      </w:pPr>
      <w:rPr>
        <w:rFonts w:ascii="Sen Medium" w:hAnsi="Sen Medium"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D4ED0"/>
    <w:multiLevelType w:val="multilevel"/>
    <w:tmpl w:val="764A7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D65312"/>
    <w:multiLevelType w:val="multilevel"/>
    <w:tmpl w:val="31F85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E07534"/>
    <w:multiLevelType w:val="hybridMultilevel"/>
    <w:tmpl w:val="5202A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7220F"/>
    <w:multiLevelType w:val="multilevel"/>
    <w:tmpl w:val="C95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9F6559"/>
    <w:multiLevelType w:val="multilevel"/>
    <w:tmpl w:val="83EA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BC30F7"/>
    <w:multiLevelType w:val="hybridMultilevel"/>
    <w:tmpl w:val="0660E78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921769"/>
    <w:multiLevelType w:val="hybridMultilevel"/>
    <w:tmpl w:val="568CB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E26D9"/>
    <w:multiLevelType w:val="hybridMultilevel"/>
    <w:tmpl w:val="192C343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344840"/>
    <w:multiLevelType w:val="hybridMultilevel"/>
    <w:tmpl w:val="92762058"/>
    <w:lvl w:ilvl="0" w:tplc="76BEE55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14525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020BC3"/>
    <w:multiLevelType w:val="multilevel"/>
    <w:tmpl w:val="D19A9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2A48A2"/>
    <w:multiLevelType w:val="hybridMultilevel"/>
    <w:tmpl w:val="062E621C"/>
    <w:lvl w:ilvl="0" w:tplc="24C85A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7C526C"/>
    <w:multiLevelType w:val="multilevel"/>
    <w:tmpl w:val="8F680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7F7AE3"/>
    <w:multiLevelType w:val="hybridMultilevel"/>
    <w:tmpl w:val="19B0DE62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2F34EC"/>
    <w:multiLevelType w:val="multilevel"/>
    <w:tmpl w:val="0AFC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CA268E"/>
    <w:multiLevelType w:val="hybridMultilevel"/>
    <w:tmpl w:val="A91E906E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870073D"/>
    <w:multiLevelType w:val="multilevel"/>
    <w:tmpl w:val="C126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91692D"/>
    <w:multiLevelType w:val="multilevel"/>
    <w:tmpl w:val="4976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A9A1C53"/>
    <w:multiLevelType w:val="multilevel"/>
    <w:tmpl w:val="C10EB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162490"/>
    <w:multiLevelType w:val="multilevel"/>
    <w:tmpl w:val="CF686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407ADA"/>
    <w:multiLevelType w:val="multilevel"/>
    <w:tmpl w:val="AF62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D2327D"/>
    <w:multiLevelType w:val="multilevel"/>
    <w:tmpl w:val="2898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4D13FA"/>
    <w:multiLevelType w:val="multilevel"/>
    <w:tmpl w:val="42C26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AC55AA"/>
    <w:multiLevelType w:val="hybridMultilevel"/>
    <w:tmpl w:val="60867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473EB3"/>
    <w:multiLevelType w:val="multilevel"/>
    <w:tmpl w:val="3674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4E676F"/>
    <w:multiLevelType w:val="multilevel"/>
    <w:tmpl w:val="B8288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FB540E8"/>
    <w:multiLevelType w:val="hybridMultilevel"/>
    <w:tmpl w:val="89B6B23E"/>
    <w:lvl w:ilvl="0" w:tplc="FF1C6C8A">
      <w:start w:val="5"/>
      <w:numFmt w:val="bullet"/>
      <w:lvlText w:val="-"/>
      <w:lvlJc w:val="left"/>
      <w:pPr>
        <w:ind w:left="720" w:hanging="360"/>
      </w:pPr>
      <w:rPr>
        <w:rFonts w:ascii="Sen" w:eastAsiaTheme="minorHAnsi" w:hAnsi="Sen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740C6D"/>
    <w:multiLevelType w:val="hybridMultilevel"/>
    <w:tmpl w:val="01DC91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1C254D"/>
    <w:multiLevelType w:val="multilevel"/>
    <w:tmpl w:val="870E9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1E4C71"/>
    <w:multiLevelType w:val="multilevel"/>
    <w:tmpl w:val="99480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651D95"/>
    <w:multiLevelType w:val="multilevel"/>
    <w:tmpl w:val="E434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  <w:color w:val="145259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15C09F9"/>
    <w:multiLevelType w:val="multilevel"/>
    <w:tmpl w:val="7A801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1625BFD"/>
    <w:multiLevelType w:val="multilevel"/>
    <w:tmpl w:val="6196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20D0EA9"/>
    <w:multiLevelType w:val="multilevel"/>
    <w:tmpl w:val="143C8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22476AE"/>
    <w:multiLevelType w:val="multilevel"/>
    <w:tmpl w:val="95428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88E795F"/>
    <w:multiLevelType w:val="multilevel"/>
    <w:tmpl w:val="EC8C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8951193"/>
    <w:multiLevelType w:val="multilevel"/>
    <w:tmpl w:val="E844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89B79C3"/>
    <w:multiLevelType w:val="hybridMultilevel"/>
    <w:tmpl w:val="0B506288"/>
    <w:lvl w:ilvl="0" w:tplc="08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2018DB"/>
    <w:multiLevelType w:val="hybridMultilevel"/>
    <w:tmpl w:val="C0528064"/>
    <w:lvl w:ilvl="0" w:tplc="C5303864">
      <w:start w:val="11"/>
      <w:numFmt w:val="bullet"/>
      <w:lvlText w:val="-"/>
      <w:lvlJc w:val="left"/>
      <w:pPr>
        <w:ind w:left="720" w:hanging="360"/>
      </w:pPr>
      <w:rPr>
        <w:rFonts w:ascii="Sen" w:eastAsiaTheme="minorHAnsi" w:hAnsi="Sen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F41132"/>
    <w:multiLevelType w:val="multilevel"/>
    <w:tmpl w:val="CFC4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1FB1A40"/>
    <w:multiLevelType w:val="multilevel"/>
    <w:tmpl w:val="6054E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4ED1B3E"/>
    <w:multiLevelType w:val="hybridMultilevel"/>
    <w:tmpl w:val="9788B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6D55E4"/>
    <w:multiLevelType w:val="hybridMultilevel"/>
    <w:tmpl w:val="7BD4D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A42334"/>
    <w:multiLevelType w:val="multilevel"/>
    <w:tmpl w:val="50BE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7403E78"/>
    <w:multiLevelType w:val="hybridMultilevel"/>
    <w:tmpl w:val="A5BA4AB4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1F2C4B"/>
    <w:multiLevelType w:val="multilevel"/>
    <w:tmpl w:val="F7C87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BC402A4"/>
    <w:multiLevelType w:val="multilevel"/>
    <w:tmpl w:val="FA0C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C5C47C5"/>
    <w:multiLevelType w:val="multilevel"/>
    <w:tmpl w:val="82CC3D62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CE841A0"/>
    <w:multiLevelType w:val="hybridMultilevel"/>
    <w:tmpl w:val="BB6A5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94062F"/>
    <w:multiLevelType w:val="multilevel"/>
    <w:tmpl w:val="D6AAF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06A53E7"/>
    <w:multiLevelType w:val="multilevel"/>
    <w:tmpl w:val="FDD4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41E020B"/>
    <w:multiLevelType w:val="hybridMultilevel"/>
    <w:tmpl w:val="8FE861CA"/>
    <w:lvl w:ilvl="0" w:tplc="1CE6EEA6">
      <w:start w:val="1"/>
      <w:numFmt w:val="decimal"/>
      <w:pStyle w:val="Heading4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384362"/>
    <w:multiLevelType w:val="multilevel"/>
    <w:tmpl w:val="858E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61E3187"/>
    <w:multiLevelType w:val="multilevel"/>
    <w:tmpl w:val="66542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62707D2"/>
    <w:multiLevelType w:val="multilevel"/>
    <w:tmpl w:val="6F78D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0508588">
    <w:abstractNumId w:val="49"/>
  </w:num>
  <w:num w:numId="2" w16cid:durableId="2043750428">
    <w:abstractNumId w:val="22"/>
  </w:num>
  <w:num w:numId="3" w16cid:durableId="279267754">
    <w:abstractNumId w:val="48"/>
  </w:num>
  <w:num w:numId="4" w16cid:durableId="1242762304">
    <w:abstractNumId w:val="30"/>
  </w:num>
  <w:num w:numId="5" w16cid:durableId="1864323162">
    <w:abstractNumId w:val="20"/>
  </w:num>
  <w:num w:numId="6" w16cid:durableId="1363555851">
    <w:abstractNumId w:val="42"/>
  </w:num>
  <w:num w:numId="7" w16cid:durableId="939679197">
    <w:abstractNumId w:val="55"/>
  </w:num>
  <w:num w:numId="8" w16cid:durableId="1305310597">
    <w:abstractNumId w:val="21"/>
  </w:num>
  <w:num w:numId="9" w16cid:durableId="1229995609">
    <w:abstractNumId w:val="33"/>
  </w:num>
  <w:num w:numId="10" w16cid:durableId="301083103">
    <w:abstractNumId w:val="16"/>
  </w:num>
  <w:num w:numId="11" w16cid:durableId="1333337379">
    <w:abstractNumId w:val="10"/>
  </w:num>
  <w:num w:numId="12" w16cid:durableId="411243413">
    <w:abstractNumId w:val="29"/>
  </w:num>
  <w:num w:numId="13" w16cid:durableId="390034792">
    <w:abstractNumId w:val="40"/>
  </w:num>
  <w:num w:numId="14" w16cid:durableId="277879364">
    <w:abstractNumId w:val="41"/>
  </w:num>
  <w:num w:numId="15" w16cid:durableId="1910653056">
    <w:abstractNumId w:val="2"/>
  </w:num>
  <w:num w:numId="16" w16cid:durableId="102116142">
    <w:abstractNumId w:val="32"/>
  </w:num>
  <w:num w:numId="17" w16cid:durableId="1723285085">
    <w:abstractNumId w:val="26"/>
  </w:num>
  <w:num w:numId="18" w16cid:durableId="552469108">
    <w:abstractNumId w:val="0"/>
  </w:num>
  <w:num w:numId="19" w16cid:durableId="1150751102">
    <w:abstractNumId w:val="23"/>
  </w:num>
  <w:num w:numId="20" w16cid:durableId="1135174033">
    <w:abstractNumId w:val="3"/>
  </w:num>
  <w:num w:numId="21" w16cid:durableId="866020732">
    <w:abstractNumId w:val="47"/>
  </w:num>
  <w:num w:numId="22" w16cid:durableId="149642055">
    <w:abstractNumId w:val="35"/>
  </w:num>
  <w:num w:numId="23" w16cid:durableId="1371684067">
    <w:abstractNumId w:val="7"/>
  </w:num>
  <w:num w:numId="24" w16cid:durableId="290552112">
    <w:abstractNumId w:val="1"/>
  </w:num>
  <w:num w:numId="25" w16cid:durableId="72439514">
    <w:abstractNumId w:val="51"/>
  </w:num>
  <w:num w:numId="26" w16cid:durableId="1981299697">
    <w:abstractNumId w:val="27"/>
  </w:num>
  <w:num w:numId="27" w16cid:durableId="580527993">
    <w:abstractNumId w:val="8"/>
  </w:num>
  <w:num w:numId="28" w16cid:durableId="1134912834">
    <w:abstractNumId w:val="45"/>
  </w:num>
  <w:num w:numId="29" w16cid:durableId="920985212">
    <w:abstractNumId w:val="52"/>
  </w:num>
  <w:num w:numId="30" w16cid:durableId="316689478">
    <w:abstractNumId w:val="24"/>
  </w:num>
  <w:num w:numId="31" w16cid:durableId="521747870">
    <w:abstractNumId w:val="36"/>
  </w:num>
  <w:num w:numId="32" w16cid:durableId="1750811991">
    <w:abstractNumId w:val="19"/>
  </w:num>
  <w:num w:numId="33" w16cid:durableId="570238411">
    <w:abstractNumId w:val="38"/>
  </w:num>
  <w:num w:numId="34" w16cid:durableId="1066535139">
    <w:abstractNumId w:val="4"/>
  </w:num>
  <w:num w:numId="35" w16cid:durableId="371005647">
    <w:abstractNumId w:val="6"/>
  </w:num>
  <w:num w:numId="36" w16cid:durableId="1040788918">
    <w:abstractNumId w:val="56"/>
  </w:num>
  <w:num w:numId="37" w16cid:durableId="415442723">
    <w:abstractNumId w:val="37"/>
  </w:num>
  <w:num w:numId="38" w16cid:durableId="1428963736">
    <w:abstractNumId w:val="2"/>
    <w:lvlOverride w:ilvl="0">
      <w:startOverride w:val="1"/>
    </w:lvlOverride>
  </w:num>
  <w:num w:numId="39" w16cid:durableId="1480346636">
    <w:abstractNumId w:val="2"/>
    <w:lvlOverride w:ilvl="0">
      <w:startOverride w:val="1"/>
    </w:lvlOverride>
  </w:num>
  <w:num w:numId="40" w16cid:durableId="1826045163">
    <w:abstractNumId w:val="11"/>
  </w:num>
  <w:num w:numId="41" w16cid:durableId="87457849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4177456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45882213">
    <w:abstractNumId w:val="12"/>
  </w:num>
  <w:num w:numId="44" w16cid:durableId="983698849">
    <w:abstractNumId w:val="31"/>
  </w:num>
  <w:num w:numId="45" w16cid:durableId="348603078">
    <w:abstractNumId w:val="14"/>
  </w:num>
  <w:num w:numId="46" w16cid:durableId="1162693450">
    <w:abstractNumId w:val="54"/>
  </w:num>
  <w:num w:numId="47" w16cid:durableId="797264118">
    <w:abstractNumId w:val="18"/>
  </w:num>
  <w:num w:numId="48" w16cid:durableId="1151485719">
    <w:abstractNumId w:val="34"/>
  </w:num>
  <w:num w:numId="49" w16cid:durableId="938870552">
    <w:abstractNumId w:val="17"/>
  </w:num>
  <w:num w:numId="50" w16cid:durableId="1671329906">
    <w:abstractNumId w:val="2"/>
    <w:lvlOverride w:ilvl="0">
      <w:startOverride w:val="1"/>
    </w:lvlOverride>
  </w:num>
  <w:num w:numId="51" w16cid:durableId="1361320278">
    <w:abstractNumId w:val="2"/>
    <w:lvlOverride w:ilvl="0">
      <w:startOverride w:val="1"/>
    </w:lvlOverride>
  </w:num>
  <w:num w:numId="52" w16cid:durableId="986780287">
    <w:abstractNumId w:val="39"/>
  </w:num>
  <w:num w:numId="53" w16cid:durableId="464935164">
    <w:abstractNumId w:val="15"/>
  </w:num>
  <w:num w:numId="54" w16cid:durableId="1291400372">
    <w:abstractNumId w:val="46"/>
  </w:num>
  <w:num w:numId="55" w16cid:durableId="797989263">
    <w:abstractNumId w:val="28"/>
  </w:num>
  <w:num w:numId="56" w16cid:durableId="1721172334">
    <w:abstractNumId w:val="50"/>
  </w:num>
  <w:num w:numId="57" w16cid:durableId="443695854">
    <w:abstractNumId w:val="13"/>
  </w:num>
  <w:num w:numId="58" w16cid:durableId="1609970442">
    <w:abstractNumId w:val="53"/>
  </w:num>
  <w:num w:numId="59" w16cid:durableId="990331668">
    <w:abstractNumId w:val="9"/>
  </w:num>
  <w:num w:numId="60" w16cid:durableId="1523784019">
    <w:abstractNumId w:val="44"/>
  </w:num>
  <w:num w:numId="61" w16cid:durableId="319769028">
    <w:abstractNumId w:val="5"/>
  </w:num>
  <w:num w:numId="62" w16cid:durableId="449931947">
    <w:abstractNumId w:val="43"/>
  </w:num>
  <w:num w:numId="63" w16cid:durableId="670987066">
    <w:abstractNumId w:val="2"/>
    <w:lvlOverride w:ilvl="0">
      <w:startOverride w:val="1"/>
    </w:lvlOverride>
  </w:num>
  <w:num w:numId="64" w16cid:durableId="1857116892">
    <w:abstractNumId w:val="2"/>
    <w:lvlOverride w:ilvl="0">
      <w:startOverride w:val="1"/>
    </w:lvlOverride>
  </w:num>
  <w:num w:numId="65" w16cid:durableId="467017790">
    <w:abstractNumId w:val="53"/>
    <w:lvlOverride w:ilvl="0">
      <w:startOverride w:val="1"/>
    </w:lvlOverride>
  </w:num>
  <w:num w:numId="66" w16cid:durableId="82898057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93"/>
    <w:rsid w:val="00015E50"/>
    <w:rsid w:val="00140D1B"/>
    <w:rsid w:val="001B33E8"/>
    <w:rsid w:val="001D21D4"/>
    <w:rsid w:val="001D4FEF"/>
    <w:rsid w:val="002403C0"/>
    <w:rsid w:val="002A245F"/>
    <w:rsid w:val="00354E42"/>
    <w:rsid w:val="00377949"/>
    <w:rsid w:val="003B3855"/>
    <w:rsid w:val="003B7F78"/>
    <w:rsid w:val="003D44F9"/>
    <w:rsid w:val="0044086F"/>
    <w:rsid w:val="0048645D"/>
    <w:rsid w:val="004A3260"/>
    <w:rsid w:val="00563A3B"/>
    <w:rsid w:val="005A20FA"/>
    <w:rsid w:val="005B5A40"/>
    <w:rsid w:val="005C0368"/>
    <w:rsid w:val="005D34B9"/>
    <w:rsid w:val="006B052A"/>
    <w:rsid w:val="006B3865"/>
    <w:rsid w:val="006E205C"/>
    <w:rsid w:val="0077569D"/>
    <w:rsid w:val="007C68A1"/>
    <w:rsid w:val="007E0263"/>
    <w:rsid w:val="007F5905"/>
    <w:rsid w:val="00811935"/>
    <w:rsid w:val="00816257"/>
    <w:rsid w:val="00885B91"/>
    <w:rsid w:val="008D7305"/>
    <w:rsid w:val="008E6625"/>
    <w:rsid w:val="008F0001"/>
    <w:rsid w:val="008F4B98"/>
    <w:rsid w:val="00926156"/>
    <w:rsid w:val="009A0993"/>
    <w:rsid w:val="009C447F"/>
    <w:rsid w:val="009D28D3"/>
    <w:rsid w:val="009E15B6"/>
    <w:rsid w:val="00A34128"/>
    <w:rsid w:val="00AF3DE1"/>
    <w:rsid w:val="00B71D3E"/>
    <w:rsid w:val="00BB1D9D"/>
    <w:rsid w:val="00BD3D53"/>
    <w:rsid w:val="00C37FDE"/>
    <w:rsid w:val="00E15AA1"/>
    <w:rsid w:val="00ED6170"/>
    <w:rsid w:val="00ED63BA"/>
    <w:rsid w:val="00F03F88"/>
    <w:rsid w:val="00F47137"/>
    <w:rsid w:val="00F9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5A7DD40"/>
  <w15:chartTrackingRefBased/>
  <w15:docId w15:val="{8C609626-A516-054D-B75A-F5AD1F55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0FA"/>
    <w:rPr>
      <w:rFonts w:ascii="Sen" w:hAnsi="S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5A40"/>
    <w:pPr>
      <w:keepNext/>
      <w:keepLines/>
      <w:spacing w:before="240"/>
      <w:outlineLvl w:val="0"/>
    </w:pPr>
    <w:rPr>
      <w:rFonts w:eastAsiaTheme="majorEastAsia" w:cstheme="majorBidi"/>
      <w:color w:val="14525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21D4"/>
    <w:pPr>
      <w:keepNext/>
      <w:keepLines/>
      <w:numPr>
        <w:numId w:val="15"/>
      </w:numPr>
      <w:spacing w:before="40"/>
      <w:outlineLvl w:val="1"/>
    </w:pPr>
    <w:rPr>
      <w:rFonts w:ascii="Sen SemiBold" w:eastAsiaTheme="majorEastAsia" w:hAnsi="Sen SemiBold" w:cstheme="majorBidi"/>
      <w:b/>
      <w:bCs/>
      <w:color w:val="14525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5DA"/>
    <w:pPr>
      <w:outlineLvl w:val="2"/>
    </w:pPr>
    <w:rPr>
      <w:b/>
      <w:bCs/>
      <w:lang w:val="fr-FR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F965DA"/>
    <w:pPr>
      <w:numPr>
        <w:numId w:val="58"/>
      </w:numPr>
      <w:outlineLvl w:val="3"/>
    </w:pPr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34B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45259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D6170"/>
    <w:pPr>
      <w:contextualSpacing/>
    </w:pPr>
    <w:rPr>
      <w:rFonts w:ascii="Ciseaux" w:eastAsiaTheme="majorEastAsia" w:hAnsi="Ciseaux" w:cstheme="majorBidi"/>
      <w:color w:val="14525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6170"/>
    <w:rPr>
      <w:rFonts w:ascii="Ciseaux" w:eastAsiaTheme="majorEastAsia" w:hAnsi="Ciseaux" w:cstheme="majorBidi"/>
      <w:color w:val="145259"/>
      <w:spacing w:val="-10"/>
      <w:kern w:val="28"/>
      <w:sz w:val="56"/>
      <w:szCs w:val="56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5B5A40"/>
    <w:rPr>
      <w:rFonts w:ascii="Sen" w:eastAsiaTheme="majorEastAsia" w:hAnsi="Sen" w:cstheme="majorBidi"/>
      <w:color w:val="145259"/>
      <w:sz w:val="32"/>
      <w:szCs w:val="32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E15A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AA1"/>
  </w:style>
  <w:style w:type="paragraph" w:styleId="Footer">
    <w:name w:val="footer"/>
    <w:basedOn w:val="Normal"/>
    <w:link w:val="FooterChar"/>
    <w:uiPriority w:val="99"/>
    <w:unhideWhenUsed/>
    <w:rsid w:val="00E15A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AA1"/>
  </w:style>
  <w:style w:type="paragraph" w:styleId="Subtitle">
    <w:name w:val="Subtitle"/>
    <w:basedOn w:val="Normal"/>
    <w:next w:val="Normal"/>
    <w:link w:val="SubtitleChar"/>
    <w:uiPriority w:val="11"/>
    <w:qFormat/>
    <w:rsid w:val="00ED617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D6170"/>
    <w:rPr>
      <w:rFonts w:ascii="Sen" w:eastAsiaTheme="minorEastAsia" w:hAnsi="Sen"/>
      <w:color w:val="5A5A5A" w:themeColor="text1" w:themeTint="A5"/>
      <w:spacing w:val="15"/>
      <w:sz w:val="22"/>
      <w:szCs w:val="22"/>
      <w:lang w:val="fr-FR"/>
    </w:rPr>
  </w:style>
  <w:style w:type="paragraph" w:styleId="ListParagraph">
    <w:name w:val="List Paragraph"/>
    <w:basedOn w:val="Normal"/>
    <w:uiPriority w:val="34"/>
    <w:qFormat/>
    <w:rsid w:val="00ED6170"/>
    <w:pPr>
      <w:numPr>
        <w:numId w:val="1"/>
      </w:numPr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3D44F9"/>
  </w:style>
  <w:style w:type="character" w:customStyle="1" w:styleId="Heading3Char">
    <w:name w:val="Heading 3 Char"/>
    <w:basedOn w:val="DefaultParagraphFont"/>
    <w:link w:val="Heading3"/>
    <w:uiPriority w:val="9"/>
    <w:rsid w:val="00F965DA"/>
    <w:rPr>
      <w:rFonts w:ascii="Sen" w:hAnsi="Sen"/>
      <w:b/>
      <w:bCs/>
      <w:lang w:val="fr-FR"/>
    </w:rPr>
  </w:style>
  <w:style w:type="character" w:styleId="Strong">
    <w:name w:val="Strong"/>
    <w:basedOn w:val="DefaultParagraphFont"/>
    <w:uiPriority w:val="22"/>
    <w:qFormat/>
    <w:rsid w:val="001D21D4"/>
    <w:rPr>
      <w:b/>
      <w:bCs/>
    </w:rPr>
  </w:style>
  <w:style w:type="character" w:customStyle="1" w:styleId="apple-converted-space">
    <w:name w:val="apple-converted-space"/>
    <w:basedOn w:val="DefaultParagraphFont"/>
    <w:rsid w:val="001D21D4"/>
  </w:style>
  <w:style w:type="character" w:customStyle="1" w:styleId="Heading2Char">
    <w:name w:val="Heading 2 Char"/>
    <w:basedOn w:val="DefaultParagraphFont"/>
    <w:link w:val="Heading2"/>
    <w:uiPriority w:val="9"/>
    <w:rsid w:val="001D21D4"/>
    <w:rPr>
      <w:rFonts w:ascii="Sen SemiBold" w:eastAsiaTheme="majorEastAsia" w:hAnsi="Sen SemiBold" w:cstheme="majorBidi"/>
      <w:b/>
      <w:bCs/>
      <w:color w:val="145259"/>
      <w:sz w:val="26"/>
      <w:szCs w:val="26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rsid w:val="00F965DA"/>
    <w:rPr>
      <w:rFonts w:ascii="Sen" w:hAnsi="Sen"/>
      <w:lang w:val="fr-FR"/>
    </w:rPr>
  </w:style>
  <w:style w:type="paragraph" w:styleId="NoSpacing">
    <w:name w:val="No Spacing"/>
    <w:uiPriority w:val="1"/>
    <w:qFormat/>
    <w:rsid w:val="00B71D3E"/>
    <w:rPr>
      <w:rFonts w:ascii="Sen" w:hAnsi="Sen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rsid w:val="005D34B9"/>
    <w:rPr>
      <w:rFonts w:asciiTheme="majorHAnsi" w:eastAsiaTheme="majorEastAsia" w:hAnsiTheme="majorHAnsi" w:cstheme="majorBidi"/>
      <w:color w:val="145259"/>
      <w:lang w:val="nl-NL"/>
    </w:rPr>
  </w:style>
  <w:style w:type="table" w:styleId="TableGrid">
    <w:name w:val="Table Grid"/>
    <w:basedOn w:val="TableNormal"/>
    <w:uiPriority w:val="39"/>
    <w:rsid w:val="00926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09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0993"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rsid w:val="00ED63B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fr-BE"/>
    </w:rPr>
  </w:style>
  <w:style w:type="character" w:styleId="FollowedHyperlink">
    <w:name w:val="FollowedHyperlink"/>
    <w:basedOn w:val="DefaultParagraphFont"/>
    <w:uiPriority w:val="99"/>
    <w:semiHidden/>
    <w:unhideWhenUsed/>
    <w:rsid w:val="00354E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idatures.beneficiaires@notrevillage1.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trevillage1.be/admission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efeli/Library/CloudStorage/GoogleDrive-nefelivh@gmail.com/My%20Drive/Projects/BizDev/02%20CLIENTS/02%20MISSIONS/24%20|%20VILLAGE/03%20RESSOURCES/THEMES%20OFFICE/Vill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E9AC95-D949-5F47-B6DF-18CACB642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Village.dotx</Template>
  <TotalTime>82</TotalTime>
  <Pages>11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Nefeli Van Hege</cp:lastModifiedBy>
  <cp:revision>7</cp:revision>
  <dcterms:created xsi:type="dcterms:W3CDTF">2025-03-18T19:33:00Z</dcterms:created>
  <dcterms:modified xsi:type="dcterms:W3CDTF">2025-05-27T14:01:00Z</dcterms:modified>
</cp:coreProperties>
</file>